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B9" w:rsidRDefault="003B55B9" w:rsidP="00E11BC6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3B55B9" w:rsidRDefault="003B55B9" w:rsidP="00E11BC6">
      <w:pPr>
        <w:spacing w:line="360" w:lineRule="auto"/>
        <w:jc w:val="center"/>
        <w:rPr>
          <w:rFonts w:ascii="黑体" w:eastAsia="黑体"/>
          <w:sz w:val="13"/>
          <w:szCs w:val="13"/>
        </w:rPr>
      </w:pPr>
      <w:r>
        <w:rPr>
          <w:rFonts w:ascii="黑体" w:eastAsia="黑体" w:hint="eastAsia"/>
          <w:sz w:val="44"/>
          <w:szCs w:val="44"/>
        </w:rPr>
        <w:t>“</w:t>
      </w:r>
      <w:r>
        <w:rPr>
          <w:rFonts w:ascii="黑体" w:eastAsia="黑体"/>
          <w:sz w:val="44"/>
          <w:szCs w:val="44"/>
        </w:rPr>
        <w:t>369</w:t>
      </w:r>
      <w:r>
        <w:rPr>
          <w:rFonts w:ascii="黑体" w:eastAsia="黑体" w:hint="eastAsia"/>
          <w:sz w:val="44"/>
          <w:szCs w:val="44"/>
        </w:rPr>
        <w:t>人才工程”学员申请表</w:t>
      </w:r>
    </w:p>
    <w:p w:rsidR="003B55B9" w:rsidRPr="00136146" w:rsidRDefault="003B55B9" w:rsidP="00E11BC6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136146"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/>
          <w:sz w:val="32"/>
          <w:szCs w:val="32"/>
        </w:rPr>
        <w:t xml:space="preserve">     </w:t>
      </w:r>
      <w:r>
        <w:rPr>
          <w:rFonts w:ascii="黑体" w:eastAsia="黑体" w:hint="eastAsia"/>
          <w:sz w:val="32"/>
          <w:szCs w:val="32"/>
        </w:rPr>
        <w:t>年度</w:t>
      </w:r>
      <w:r w:rsidRPr="00136146">
        <w:rPr>
          <w:rFonts w:ascii="黑体" w:eastAsia="黑体" w:hint="eastAsia"/>
          <w:sz w:val="32"/>
          <w:szCs w:val="32"/>
        </w:rPr>
        <w:t>）</w:t>
      </w:r>
    </w:p>
    <w:tbl>
      <w:tblPr>
        <w:tblW w:w="99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"/>
        <w:gridCol w:w="426"/>
        <w:gridCol w:w="758"/>
        <w:gridCol w:w="992"/>
        <w:gridCol w:w="1276"/>
        <w:gridCol w:w="1985"/>
        <w:gridCol w:w="1701"/>
        <w:gridCol w:w="1336"/>
      </w:tblGrid>
      <w:tr w:rsidR="003B55B9" w:rsidRPr="00CE5CA6" w:rsidTr="009C01CF">
        <w:trPr>
          <w:trHeight w:val="537"/>
        </w:trPr>
        <w:tc>
          <w:tcPr>
            <w:tcW w:w="1936" w:type="dxa"/>
            <w:gridSpan w:val="2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  <w:r w:rsidRPr="00CE5CA6">
              <w:rPr>
                <w:rFonts w:hint="eastAsia"/>
                <w:b/>
                <w:szCs w:val="21"/>
              </w:rPr>
              <w:t>姓</w:t>
            </w:r>
            <w:r w:rsidRPr="00CE5CA6">
              <w:rPr>
                <w:b/>
                <w:szCs w:val="21"/>
              </w:rPr>
              <w:t xml:space="preserve">  </w:t>
            </w:r>
            <w:r w:rsidRPr="00CE5CA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50" w:type="dxa"/>
            <w:gridSpan w:val="2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  <w:r w:rsidRPr="00CE5CA6">
              <w:rPr>
                <w:rFonts w:hint="eastAsia"/>
                <w:b/>
                <w:szCs w:val="21"/>
              </w:rPr>
              <w:t>性</w:t>
            </w:r>
            <w:r w:rsidRPr="00CE5CA6">
              <w:rPr>
                <w:b/>
                <w:szCs w:val="21"/>
              </w:rPr>
              <w:t xml:space="preserve">    </w:t>
            </w:r>
            <w:r w:rsidRPr="00CE5CA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985" w:type="dxa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  <w:r w:rsidRPr="00CE5CA6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336" w:type="dxa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</w:p>
        </w:tc>
      </w:tr>
      <w:tr w:rsidR="003B55B9" w:rsidRPr="00CE5CA6" w:rsidTr="009C01CF">
        <w:trPr>
          <w:trHeight w:val="537"/>
        </w:trPr>
        <w:tc>
          <w:tcPr>
            <w:tcW w:w="1936" w:type="dxa"/>
            <w:gridSpan w:val="2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  <w:r w:rsidRPr="00CE5CA6">
              <w:rPr>
                <w:rFonts w:hint="eastAsia"/>
                <w:b/>
                <w:szCs w:val="21"/>
              </w:rPr>
              <w:t>学</w:t>
            </w:r>
            <w:r w:rsidRPr="00CE5CA6">
              <w:rPr>
                <w:b/>
                <w:szCs w:val="21"/>
              </w:rPr>
              <w:t xml:space="preserve">  </w:t>
            </w:r>
            <w:r w:rsidRPr="00CE5CA6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750" w:type="dxa"/>
            <w:gridSpan w:val="2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  <w:r w:rsidRPr="00CE5CA6"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  <w:r w:rsidRPr="00CE5CA6">
              <w:rPr>
                <w:rFonts w:hint="eastAsia"/>
                <w:b/>
                <w:szCs w:val="21"/>
              </w:rPr>
              <w:t>文化程度</w:t>
            </w:r>
          </w:p>
        </w:tc>
        <w:tc>
          <w:tcPr>
            <w:tcW w:w="1336" w:type="dxa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</w:p>
        </w:tc>
      </w:tr>
      <w:tr w:rsidR="003B55B9" w:rsidRPr="00CE5CA6" w:rsidTr="009C01CF">
        <w:trPr>
          <w:trHeight w:val="537"/>
        </w:trPr>
        <w:tc>
          <w:tcPr>
            <w:tcW w:w="1936" w:type="dxa"/>
            <w:gridSpan w:val="2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  <w:r w:rsidRPr="00CE5CA6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5011" w:type="dxa"/>
            <w:gridSpan w:val="4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  <w:r w:rsidRPr="00CE5CA6"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336" w:type="dxa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</w:p>
        </w:tc>
      </w:tr>
      <w:tr w:rsidR="003B55B9" w:rsidRPr="00CE5CA6" w:rsidTr="009C01CF">
        <w:trPr>
          <w:trHeight w:val="537"/>
        </w:trPr>
        <w:tc>
          <w:tcPr>
            <w:tcW w:w="2694" w:type="dxa"/>
            <w:gridSpan w:val="3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  <w:r w:rsidRPr="00CE5CA6">
              <w:rPr>
                <w:rFonts w:hint="eastAsia"/>
                <w:b/>
                <w:szCs w:val="21"/>
              </w:rPr>
              <w:t>单位及职务</w:t>
            </w:r>
          </w:p>
        </w:tc>
        <w:tc>
          <w:tcPr>
            <w:tcW w:w="7290" w:type="dxa"/>
            <w:gridSpan w:val="5"/>
            <w:vAlign w:val="center"/>
          </w:tcPr>
          <w:p w:rsidR="003B55B9" w:rsidRPr="00CE5CA6" w:rsidRDefault="003B55B9" w:rsidP="009C01CF">
            <w:pPr>
              <w:jc w:val="center"/>
              <w:rPr>
                <w:b/>
                <w:szCs w:val="21"/>
              </w:rPr>
            </w:pPr>
          </w:p>
        </w:tc>
      </w:tr>
      <w:tr w:rsidR="003B55B9" w:rsidRPr="00CE5CA6" w:rsidTr="009C01CF">
        <w:trPr>
          <w:trHeight w:val="2726"/>
        </w:trPr>
        <w:tc>
          <w:tcPr>
            <w:tcW w:w="1510" w:type="dxa"/>
            <w:vAlign w:val="center"/>
          </w:tcPr>
          <w:p w:rsidR="003B55B9" w:rsidRPr="00CE5CA6" w:rsidRDefault="003B55B9" w:rsidP="009C01CF">
            <w:pPr>
              <w:spacing w:line="360" w:lineRule="auto"/>
              <w:jc w:val="center"/>
              <w:rPr>
                <w:b/>
              </w:rPr>
            </w:pPr>
            <w:r w:rsidRPr="00CE5CA6">
              <w:rPr>
                <w:rFonts w:hint="eastAsia"/>
                <w:b/>
              </w:rPr>
              <w:t>单位</w:t>
            </w:r>
          </w:p>
          <w:p w:rsidR="003B55B9" w:rsidRPr="00CE5CA6" w:rsidRDefault="003B55B9" w:rsidP="009C01CF">
            <w:pPr>
              <w:spacing w:line="360" w:lineRule="auto"/>
              <w:jc w:val="center"/>
              <w:rPr>
                <w:b/>
              </w:rPr>
            </w:pPr>
            <w:r w:rsidRPr="00CE5CA6">
              <w:rPr>
                <w:rFonts w:hint="eastAsia"/>
                <w:b/>
              </w:rPr>
              <w:t>意见</w:t>
            </w:r>
          </w:p>
        </w:tc>
        <w:tc>
          <w:tcPr>
            <w:tcW w:w="8474" w:type="dxa"/>
            <w:gridSpan w:val="7"/>
            <w:vAlign w:val="bottom"/>
          </w:tcPr>
          <w:p w:rsidR="003B55B9" w:rsidRPr="00CE5CA6" w:rsidRDefault="003B55B9" w:rsidP="00CE5CA6">
            <w:pPr>
              <w:wordWrap w:val="0"/>
              <w:spacing w:afterLines="50"/>
              <w:ind w:right="420"/>
              <w:jc w:val="right"/>
              <w:rPr>
                <w:b/>
              </w:rPr>
            </w:pPr>
            <w:r w:rsidRPr="00CE5CA6">
              <w:rPr>
                <w:rFonts w:hint="eastAsia"/>
                <w:b/>
              </w:rPr>
              <w:t>负责人（签字）</w:t>
            </w:r>
            <w:r w:rsidRPr="00CE5CA6">
              <w:rPr>
                <w:b/>
              </w:rPr>
              <w:t xml:space="preserve">            </w:t>
            </w:r>
          </w:p>
          <w:p w:rsidR="003B55B9" w:rsidRPr="00CE5CA6" w:rsidRDefault="003B55B9" w:rsidP="00CE5CA6">
            <w:pPr>
              <w:wordWrap w:val="0"/>
              <w:spacing w:afterLines="50"/>
              <w:jc w:val="right"/>
              <w:rPr>
                <w:b/>
              </w:rPr>
            </w:pPr>
            <w:r w:rsidRPr="00CE5CA6">
              <w:rPr>
                <w:rFonts w:hint="eastAsia"/>
                <w:b/>
              </w:rPr>
              <w:t>年</w:t>
            </w:r>
            <w:r w:rsidRPr="00CE5CA6">
              <w:rPr>
                <w:b/>
              </w:rPr>
              <w:t xml:space="preserve">     </w:t>
            </w:r>
            <w:r w:rsidRPr="00CE5CA6">
              <w:rPr>
                <w:rFonts w:hint="eastAsia"/>
                <w:b/>
              </w:rPr>
              <w:t>月</w:t>
            </w:r>
            <w:r w:rsidRPr="00CE5CA6">
              <w:rPr>
                <w:b/>
              </w:rPr>
              <w:t xml:space="preserve">     </w:t>
            </w:r>
            <w:r w:rsidRPr="00CE5CA6">
              <w:rPr>
                <w:rFonts w:hint="eastAsia"/>
                <w:b/>
              </w:rPr>
              <w:t>日（盖章）</w:t>
            </w:r>
            <w:r w:rsidRPr="00CE5CA6">
              <w:rPr>
                <w:b/>
              </w:rPr>
              <w:t xml:space="preserve">     </w:t>
            </w:r>
          </w:p>
        </w:tc>
      </w:tr>
      <w:tr w:rsidR="003B55B9" w:rsidRPr="00CE5CA6" w:rsidTr="009C01CF">
        <w:trPr>
          <w:trHeight w:val="3262"/>
        </w:trPr>
        <w:tc>
          <w:tcPr>
            <w:tcW w:w="1510" w:type="dxa"/>
            <w:vAlign w:val="center"/>
          </w:tcPr>
          <w:p w:rsidR="003B55B9" w:rsidRPr="00CE5CA6" w:rsidRDefault="003B55B9" w:rsidP="009C01CF">
            <w:pPr>
              <w:spacing w:line="360" w:lineRule="auto"/>
              <w:jc w:val="center"/>
              <w:rPr>
                <w:b/>
              </w:rPr>
            </w:pPr>
            <w:r w:rsidRPr="00CE5CA6">
              <w:rPr>
                <w:rFonts w:hint="eastAsia"/>
                <w:b/>
              </w:rPr>
              <w:t>各地市卫生部门意见</w:t>
            </w:r>
          </w:p>
        </w:tc>
        <w:tc>
          <w:tcPr>
            <w:tcW w:w="8474" w:type="dxa"/>
            <w:gridSpan w:val="7"/>
            <w:vAlign w:val="center"/>
          </w:tcPr>
          <w:p w:rsidR="003B55B9" w:rsidRPr="00CE5CA6" w:rsidRDefault="003B55B9" w:rsidP="009C01CF">
            <w:pPr>
              <w:rPr>
                <w:b/>
              </w:rPr>
            </w:pPr>
          </w:p>
          <w:p w:rsidR="003B55B9" w:rsidRPr="00CE5CA6" w:rsidRDefault="003B55B9" w:rsidP="009C01CF">
            <w:pPr>
              <w:rPr>
                <w:b/>
              </w:rPr>
            </w:pPr>
          </w:p>
          <w:p w:rsidR="003B55B9" w:rsidRPr="00CE5CA6" w:rsidRDefault="003B55B9" w:rsidP="009C01CF">
            <w:pPr>
              <w:rPr>
                <w:b/>
              </w:rPr>
            </w:pPr>
          </w:p>
          <w:p w:rsidR="003B55B9" w:rsidRPr="00CE5CA6" w:rsidRDefault="003B55B9" w:rsidP="009C01CF">
            <w:pPr>
              <w:rPr>
                <w:b/>
              </w:rPr>
            </w:pPr>
          </w:p>
          <w:p w:rsidR="003B55B9" w:rsidRPr="00CE5CA6" w:rsidRDefault="003B55B9" w:rsidP="009C01CF">
            <w:pPr>
              <w:rPr>
                <w:b/>
              </w:rPr>
            </w:pPr>
          </w:p>
          <w:p w:rsidR="003B55B9" w:rsidRPr="00CE5CA6" w:rsidRDefault="003B55B9" w:rsidP="009C01CF">
            <w:pPr>
              <w:rPr>
                <w:b/>
              </w:rPr>
            </w:pPr>
          </w:p>
          <w:p w:rsidR="003B55B9" w:rsidRPr="00CE5CA6" w:rsidRDefault="003B55B9" w:rsidP="003B55B9">
            <w:pPr>
              <w:ind w:firstLineChars="2413" w:firstLine="31680"/>
              <w:rPr>
                <w:b/>
              </w:rPr>
            </w:pPr>
            <w:r w:rsidRPr="00CE5CA6">
              <w:rPr>
                <w:rFonts w:hint="eastAsia"/>
                <w:b/>
              </w:rPr>
              <w:t>负责人（签字）</w:t>
            </w:r>
          </w:p>
          <w:p w:rsidR="003B55B9" w:rsidRPr="00CE5CA6" w:rsidRDefault="003B55B9" w:rsidP="003B55B9">
            <w:pPr>
              <w:ind w:right="420" w:firstLineChars="2500" w:firstLine="31680"/>
              <w:rPr>
                <w:b/>
              </w:rPr>
            </w:pPr>
            <w:r w:rsidRPr="00CE5CA6">
              <w:rPr>
                <w:rFonts w:hint="eastAsia"/>
                <w:b/>
              </w:rPr>
              <w:t>年</w:t>
            </w:r>
            <w:r w:rsidRPr="00CE5CA6">
              <w:rPr>
                <w:b/>
              </w:rPr>
              <w:t xml:space="preserve">     </w:t>
            </w:r>
            <w:r w:rsidRPr="00CE5CA6">
              <w:rPr>
                <w:rFonts w:hint="eastAsia"/>
                <w:b/>
              </w:rPr>
              <w:t>月</w:t>
            </w:r>
            <w:r w:rsidRPr="00CE5CA6">
              <w:rPr>
                <w:b/>
              </w:rPr>
              <w:t xml:space="preserve">    </w:t>
            </w:r>
            <w:r w:rsidRPr="00CE5CA6">
              <w:rPr>
                <w:rFonts w:hint="eastAsia"/>
                <w:b/>
              </w:rPr>
              <w:t>日（盖章）</w:t>
            </w:r>
            <w:r w:rsidRPr="00CE5CA6">
              <w:rPr>
                <w:b/>
              </w:rPr>
              <w:t xml:space="preserve">     </w:t>
            </w:r>
          </w:p>
        </w:tc>
      </w:tr>
      <w:tr w:rsidR="003B55B9" w:rsidRPr="00CE5CA6" w:rsidTr="009C01CF">
        <w:trPr>
          <w:trHeight w:val="3437"/>
        </w:trPr>
        <w:tc>
          <w:tcPr>
            <w:tcW w:w="1510" w:type="dxa"/>
            <w:vAlign w:val="center"/>
          </w:tcPr>
          <w:p w:rsidR="003B55B9" w:rsidRPr="00CE5CA6" w:rsidRDefault="003B55B9" w:rsidP="009C01CF">
            <w:pPr>
              <w:spacing w:line="360" w:lineRule="auto"/>
              <w:jc w:val="center"/>
              <w:rPr>
                <w:b/>
              </w:rPr>
            </w:pPr>
            <w:r w:rsidRPr="00CE5CA6">
              <w:rPr>
                <w:rFonts w:hint="eastAsia"/>
                <w:b/>
              </w:rPr>
              <w:t>学校意见</w:t>
            </w:r>
          </w:p>
        </w:tc>
        <w:tc>
          <w:tcPr>
            <w:tcW w:w="8474" w:type="dxa"/>
            <w:gridSpan w:val="7"/>
            <w:vAlign w:val="bottom"/>
          </w:tcPr>
          <w:p w:rsidR="003B55B9" w:rsidRPr="00CE5CA6" w:rsidRDefault="003B55B9" w:rsidP="003B55B9">
            <w:pPr>
              <w:wordWrap w:val="0"/>
              <w:spacing w:afterLines="50"/>
              <w:ind w:right="420" w:firstLineChars="2454" w:firstLine="31680"/>
              <w:rPr>
                <w:b/>
              </w:rPr>
            </w:pPr>
            <w:r w:rsidRPr="00CE5CA6">
              <w:rPr>
                <w:rFonts w:hint="eastAsia"/>
                <w:b/>
              </w:rPr>
              <w:t>负责人（签字）</w:t>
            </w:r>
          </w:p>
          <w:p w:rsidR="003B55B9" w:rsidRPr="00CE5CA6" w:rsidRDefault="003B55B9" w:rsidP="00CE5CA6">
            <w:pPr>
              <w:spacing w:afterLines="50"/>
              <w:ind w:right="420"/>
              <w:jc w:val="center"/>
              <w:rPr>
                <w:b/>
              </w:rPr>
            </w:pPr>
            <w:r w:rsidRPr="00CE5CA6">
              <w:rPr>
                <w:b/>
              </w:rPr>
              <w:t xml:space="preserve">                                                </w:t>
            </w:r>
            <w:r w:rsidRPr="00CE5CA6">
              <w:rPr>
                <w:rFonts w:hint="eastAsia"/>
                <w:b/>
              </w:rPr>
              <w:t>年</w:t>
            </w:r>
            <w:r w:rsidRPr="00CE5CA6">
              <w:rPr>
                <w:b/>
              </w:rPr>
              <w:t xml:space="preserve">     </w:t>
            </w:r>
            <w:r w:rsidRPr="00CE5CA6">
              <w:rPr>
                <w:rFonts w:hint="eastAsia"/>
                <w:b/>
              </w:rPr>
              <w:t>月</w:t>
            </w:r>
            <w:r w:rsidRPr="00CE5CA6">
              <w:rPr>
                <w:b/>
              </w:rPr>
              <w:t xml:space="preserve">     </w:t>
            </w:r>
            <w:r w:rsidRPr="00CE5CA6">
              <w:rPr>
                <w:rFonts w:hint="eastAsia"/>
                <w:b/>
              </w:rPr>
              <w:t>日（盖章）</w:t>
            </w:r>
          </w:p>
        </w:tc>
      </w:tr>
    </w:tbl>
    <w:p w:rsidR="003B55B9" w:rsidRPr="00E11BC6" w:rsidRDefault="003B55B9"/>
    <w:sectPr w:rsidR="003B55B9" w:rsidRPr="00E11BC6" w:rsidSect="002922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5B9" w:rsidRDefault="003B55B9">
      <w:r>
        <w:separator/>
      </w:r>
    </w:p>
  </w:endnote>
  <w:endnote w:type="continuationSeparator" w:id="0">
    <w:p w:rsidR="003B55B9" w:rsidRDefault="003B5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B9" w:rsidRDefault="003B55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B9" w:rsidRDefault="003B55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B9" w:rsidRDefault="003B55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5B9" w:rsidRDefault="003B55B9">
      <w:r>
        <w:separator/>
      </w:r>
    </w:p>
  </w:footnote>
  <w:footnote w:type="continuationSeparator" w:id="0">
    <w:p w:rsidR="003B55B9" w:rsidRDefault="003B5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B9" w:rsidRDefault="003B55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B9" w:rsidRDefault="003B55B9" w:rsidP="00F7511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B9" w:rsidRDefault="003B55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BC6"/>
    <w:rsid w:val="000106B2"/>
    <w:rsid w:val="00024256"/>
    <w:rsid w:val="0003035F"/>
    <w:rsid w:val="0003300A"/>
    <w:rsid w:val="00052062"/>
    <w:rsid w:val="00056959"/>
    <w:rsid w:val="00060FAC"/>
    <w:rsid w:val="00067E4C"/>
    <w:rsid w:val="0008601A"/>
    <w:rsid w:val="000901F5"/>
    <w:rsid w:val="00092E0D"/>
    <w:rsid w:val="000B05A0"/>
    <w:rsid w:val="000B0B65"/>
    <w:rsid w:val="000B516A"/>
    <w:rsid w:val="000B51D3"/>
    <w:rsid w:val="000C4BA3"/>
    <w:rsid w:val="000D41CB"/>
    <w:rsid w:val="000D5AAD"/>
    <w:rsid w:val="000E34F8"/>
    <w:rsid w:val="00102BA8"/>
    <w:rsid w:val="00113D96"/>
    <w:rsid w:val="00114289"/>
    <w:rsid w:val="0011643D"/>
    <w:rsid w:val="00125A29"/>
    <w:rsid w:val="00134E67"/>
    <w:rsid w:val="00136146"/>
    <w:rsid w:val="00136247"/>
    <w:rsid w:val="00182829"/>
    <w:rsid w:val="00183404"/>
    <w:rsid w:val="00185282"/>
    <w:rsid w:val="00192DE0"/>
    <w:rsid w:val="001B7F85"/>
    <w:rsid w:val="001B7FA3"/>
    <w:rsid w:val="001C6FD6"/>
    <w:rsid w:val="001D31C5"/>
    <w:rsid w:val="001D7CC2"/>
    <w:rsid w:val="001E3AF9"/>
    <w:rsid w:val="001F6DA3"/>
    <w:rsid w:val="0021135C"/>
    <w:rsid w:val="002245B1"/>
    <w:rsid w:val="00225916"/>
    <w:rsid w:val="0023221B"/>
    <w:rsid w:val="00233ACD"/>
    <w:rsid w:val="00245F36"/>
    <w:rsid w:val="00246A22"/>
    <w:rsid w:val="002518D3"/>
    <w:rsid w:val="00254AE7"/>
    <w:rsid w:val="002602C8"/>
    <w:rsid w:val="0026046F"/>
    <w:rsid w:val="00265918"/>
    <w:rsid w:val="00266DF4"/>
    <w:rsid w:val="00274F6A"/>
    <w:rsid w:val="0028375D"/>
    <w:rsid w:val="00284C90"/>
    <w:rsid w:val="00292264"/>
    <w:rsid w:val="002922CD"/>
    <w:rsid w:val="0029323E"/>
    <w:rsid w:val="002B032A"/>
    <w:rsid w:val="002B1A3D"/>
    <w:rsid w:val="002B6F20"/>
    <w:rsid w:val="002C7472"/>
    <w:rsid w:val="002D3B71"/>
    <w:rsid w:val="002D4E48"/>
    <w:rsid w:val="002E5149"/>
    <w:rsid w:val="0030251A"/>
    <w:rsid w:val="00316E0D"/>
    <w:rsid w:val="00323F91"/>
    <w:rsid w:val="00341D61"/>
    <w:rsid w:val="00343EE1"/>
    <w:rsid w:val="00345517"/>
    <w:rsid w:val="003622A8"/>
    <w:rsid w:val="003628BB"/>
    <w:rsid w:val="00391820"/>
    <w:rsid w:val="003B314D"/>
    <w:rsid w:val="003B55B9"/>
    <w:rsid w:val="003C192F"/>
    <w:rsid w:val="003D13B2"/>
    <w:rsid w:val="003F0B3B"/>
    <w:rsid w:val="00402AD8"/>
    <w:rsid w:val="00402DE8"/>
    <w:rsid w:val="0041242B"/>
    <w:rsid w:val="00412627"/>
    <w:rsid w:val="00413143"/>
    <w:rsid w:val="00427377"/>
    <w:rsid w:val="004336C3"/>
    <w:rsid w:val="00441474"/>
    <w:rsid w:val="00441696"/>
    <w:rsid w:val="00443DAB"/>
    <w:rsid w:val="00460583"/>
    <w:rsid w:val="004611DF"/>
    <w:rsid w:val="00486DE3"/>
    <w:rsid w:val="004A203C"/>
    <w:rsid w:val="004A6151"/>
    <w:rsid w:val="004B6D7F"/>
    <w:rsid w:val="004E1411"/>
    <w:rsid w:val="004E5764"/>
    <w:rsid w:val="004E7859"/>
    <w:rsid w:val="004F61B1"/>
    <w:rsid w:val="0054037C"/>
    <w:rsid w:val="00546081"/>
    <w:rsid w:val="005702C5"/>
    <w:rsid w:val="00587265"/>
    <w:rsid w:val="00594EFF"/>
    <w:rsid w:val="00597AF1"/>
    <w:rsid w:val="005A6F5D"/>
    <w:rsid w:val="005B1E30"/>
    <w:rsid w:val="005E05A8"/>
    <w:rsid w:val="005E6918"/>
    <w:rsid w:val="005F11AC"/>
    <w:rsid w:val="00640E33"/>
    <w:rsid w:val="00641CC7"/>
    <w:rsid w:val="00654411"/>
    <w:rsid w:val="00680D08"/>
    <w:rsid w:val="006849B0"/>
    <w:rsid w:val="006857BA"/>
    <w:rsid w:val="0069205C"/>
    <w:rsid w:val="00694F75"/>
    <w:rsid w:val="006A51DA"/>
    <w:rsid w:val="006D5603"/>
    <w:rsid w:val="006E1090"/>
    <w:rsid w:val="006E2AE9"/>
    <w:rsid w:val="007021DE"/>
    <w:rsid w:val="00712135"/>
    <w:rsid w:val="007132E0"/>
    <w:rsid w:val="007353EA"/>
    <w:rsid w:val="007557B4"/>
    <w:rsid w:val="007615BB"/>
    <w:rsid w:val="00782C61"/>
    <w:rsid w:val="007918E6"/>
    <w:rsid w:val="00797446"/>
    <w:rsid w:val="007A72AB"/>
    <w:rsid w:val="007C3D46"/>
    <w:rsid w:val="007C6BC4"/>
    <w:rsid w:val="007D2EAE"/>
    <w:rsid w:val="007E0AFF"/>
    <w:rsid w:val="007E51EF"/>
    <w:rsid w:val="008364FE"/>
    <w:rsid w:val="008561FC"/>
    <w:rsid w:val="00860671"/>
    <w:rsid w:val="008615FC"/>
    <w:rsid w:val="00872CC5"/>
    <w:rsid w:val="00881707"/>
    <w:rsid w:val="00882145"/>
    <w:rsid w:val="00882ACA"/>
    <w:rsid w:val="00893127"/>
    <w:rsid w:val="0089357C"/>
    <w:rsid w:val="00895DAD"/>
    <w:rsid w:val="008C1AF1"/>
    <w:rsid w:val="008C2647"/>
    <w:rsid w:val="008D68BB"/>
    <w:rsid w:val="008E30F2"/>
    <w:rsid w:val="00915DA3"/>
    <w:rsid w:val="0092602A"/>
    <w:rsid w:val="00927794"/>
    <w:rsid w:val="00937BB0"/>
    <w:rsid w:val="009538CD"/>
    <w:rsid w:val="009556D7"/>
    <w:rsid w:val="009558EF"/>
    <w:rsid w:val="009606B2"/>
    <w:rsid w:val="00963B01"/>
    <w:rsid w:val="0096518C"/>
    <w:rsid w:val="00973DFD"/>
    <w:rsid w:val="00975F07"/>
    <w:rsid w:val="0099307D"/>
    <w:rsid w:val="00993472"/>
    <w:rsid w:val="009977DD"/>
    <w:rsid w:val="009A35BB"/>
    <w:rsid w:val="009B764A"/>
    <w:rsid w:val="009C01CF"/>
    <w:rsid w:val="009C5A1D"/>
    <w:rsid w:val="009D6825"/>
    <w:rsid w:val="009F5228"/>
    <w:rsid w:val="009F6BA9"/>
    <w:rsid w:val="00A027EC"/>
    <w:rsid w:val="00A05AEC"/>
    <w:rsid w:val="00A1605E"/>
    <w:rsid w:val="00A25CFF"/>
    <w:rsid w:val="00A330E6"/>
    <w:rsid w:val="00A348D8"/>
    <w:rsid w:val="00A67AD1"/>
    <w:rsid w:val="00A74FBB"/>
    <w:rsid w:val="00A958C2"/>
    <w:rsid w:val="00AA0CC6"/>
    <w:rsid w:val="00AC1D04"/>
    <w:rsid w:val="00AD6739"/>
    <w:rsid w:val="00AD7F38"/>
    <w:rsid w:val="00AE41EE"/>
    <w:rsid w:val="00AF2526"/>
    <w:rsid w:val="00B0440C"/>
    <w:rsid w:val="00B069C8"/>
    <w:rsid w:val="00B13445"/>
    <w:rsid w:val="00B22BA2"/>
    <w:rsid w:val="00B27685"/>
    <w:rsid w:val="00B35BA8"/>
    <w:rsid w:val="00B43756"/>
    <w:rsid w:val="00B7305C"/>
    <w:rsid w:val="00B90CF7"/>
    <w:rsid w:val="00BA0592"/>
    <w:rsid w:val="00BB536E"/>
    <w:rsid w:val="00C06583"/>
    <w:rsid w:val="00C12AEB"/>
    <w:rsid w:val="00C12B55"/>
    <w:rsid w:val="00C17719"/>
    <w:rsid w:val="00C22C1B"/>
    <w:rsid w:val="00C31383"/>
    <w:rsid w:val="00C35AE5"/>
    <w:rsid w:val="00C609B8"/>
    <w:rsid w:val="00C747F6"/>
    <w:rsid w:val="00CA2EEC"/>
    <w:rsid w:val="00CA54F4"/>
    <w:rsid w:val="00CC5422"/>
    <w:rsid w:val="00CC6A8E"/>
    <w:rsid w:val="00CD3DEA"/>
    <w:rsid w:val="00CE14FD"/>
    <w:rsid w:val="00CE5CA6"/>
    <w:rsid w:val="00CF0A52"/>
    <w:rsid w:val="00CF2147"/>
    <w:rsid w:val="00CF4F62"/>
    <w:rsid w:val="00D042A2"/>
    <w:rsid w:val="00D07B7E"/>
    <w:rsid w:val="00D15AA2"/>
    <w:rsid w:val="00D16F43"/>
    <w:rsid w:val="00D25B1A"/>
    <w:rsid w:val="00D26BE0"/>
    <w:rsid w:val="00D363CD"/>
    <w:rsid w:val="00D5016E"/>
    <w:rsid w:val="00D511E4"/>
    <w:rsid w:val="00D60754"/>
    <w:rsid w:val="00D66ABE"/>
    <w:rsid w:val="00D72B27"/>
    <w:rsid w:val="00D80F31"/>
    <w:rsid w:val="00D83EC4"/>
    <w:rsid w:val="00D83EE9"/>
    <w:rsid w:val="00D91025"/>
    <w:rsid w:val="00DA2AEF"/>
    <w:rsid w:val="00DA4165"/>
    <w:rsid w:val="00DB0DC0"/>
    <w:rsid w:val="00DE4485"/>
    <w:rsid w:val="00DF7623"/>
    <w:rsid w:val="00E04155"/>
    <w:rsid w:val="00E11BC6"/>
    <w:rsid w:val="00E436CF"/>
    <w:rsid w:val="00E579EC"/>
    <w:rsid w:val="00E63DE4"/>
    <w:rsid w:val="00E85270"/>
    <w:rsid w:val="00E97326"/>
    <w:rsid w:val="00E97C0F"/>
    <w:rsid w:val="00EA681B"/>
    <w:rsid w:val="00EA74EE"/>
    <w:rsid w:val="00ED5693"/>
    <w:rsid w:val="00EE24E5"/>
    <w:rsid w:val="00EF2973"/>
    <w:rsid w:val="00F25749"/>
    <w:rsid w:val="00F506E7"/>
    <w:rsid w:val="00F53CE2"/>
    <w:rsid w:val="00F646B6"/>
    <w:rsid w:val="00F7511A"/>
    <w:rsid w:val="00F75C39"/>
    <w:rsid w:val="00F76D53"/>
    <w:rsid w:val="00F77E95"/>
    <w:rsid w:val="00F8738E"/>
    <w:rsid w:val="00F9306D"/>
    <w:rsid w:val="00FB313B"/>
    <w:rsid w:val="00FB5209"/>
    <w:rsid w:val="00FB7C0C"/>
    <w:rsid w:val="00FC0A5C"/>
    <w:rsid w:val="00FC3CFF"/>
    <w:rsid w:val="00FE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C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5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211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75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2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40</Words>
  <Characters>230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微软用户</cp:lastModifiedBy>
  <cp:revision>2</cp:revision>
  <dcterms:created xsi:type="dcterms:W3CDTF">2017-03-02T01:31:00Z</dcterms:created>
  <dcterms:modified xsi:type="dcterms:W3CDTF">2017-03-02T10:07:00Z</dcterms:modified>
</cp:coreProperties>
</file>