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DE3" w:rsidRPr="00D41B5E" w:rsidRDefault="00B11DE3" w:rsidP="000869AF">
      <w:pPr>
        <w:ind w:firstLineChars="100" w:firstLine="240"/>
        <w:jc w:val="left"/>
        <w:rPr>
          <w:sz w:val="24"/>
        </w:rPr>
      </w:pPr>
      <w:r w:rsidRPr="00D41B5E">
        <w:rPr>
          <w:rFonts w:hint="eastAsia"/>
          <w:sz w:val="24"/>
        </w:rPr>
        <w:t>附件</w:t>
      </w:r>
      <w:r>
        <w:rPr>
          <w:sz w:val="24"/>
        </w:rPr>
        <w:t>1</w:t>
      </w:r>
      <w:r w:rsidRPr="00D41B5E">
        <w:rPr>
          <w:rFonts w:hint="eastAsia"/>
          <w:sz w:val="24"/>
        </w:rPr>
        <w:t>：</w:t>
      </w:r>
    </w:p>
    <w:p w:rsidR="00B11DE3" w:rsidRPr="005F6840" w:rsidRDefault="00B11DE3" w:rsidP="005F684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新乡医学院</w:t>
      </w:r>
      <w:r w:rsidRPr="00515198">
        <w:rPr>
          <w:rFonts w:hint="eastAsia"/>
          <w:b/>
          <w:sz w:val="32"/>
          <w:szCs w:val="32"/>
        </w:rPr>
        <w:t>期中教学检查</w:t>
      </w:r>
      <w:r>
        <w:rPr>
          <w:rFonts w:hint="eastAsia"/>
          <w:b/>
          <w:sz w:val="32"/>
          <w:szCs w:val="32"/>
        </w:rPr>
        <w:t>院系自查</w:t>
      </w:r>
      <w:r w:rsidRPr="00515198">
        <w:rPr>
          <w:rFonts w:hint="eastAsia"/>
          <w:b/>
          <w:sz w:val="32"/>
          <w:szCs w:val="32"/>
        </w:rPr>
        <w:t>情况</w:t>
      </w:r>
      <w:r>
        <w:rPr>
          <w:rFonts w:hint="eastAsia"/>
          <w:b/>
          <w:sz w:val="32"/>
          <w:szCs w:val="32"/>
        </w:rPr>
        <w:t>反馈</w:t>
      </w:r>
      <w:r w:rsidRPr="00515198">
        <w:rPr>
          <w:rFonts w:hint="eastAsia"/>
          <w:b/>
          <w:sz w:val="32"/>
          <w:szCs w:val="32"/>
        </w:rPr>
        <w:t>表</w:t>
      </w:r>
    </w:p>
    <w:p w:rsidR="00B11DE3" w:rsidRPr="00515198" w:rsidRDefault="00B11DE3" w:rsidP="001B657E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院（系、部）</w:t>
      </w:r>
      <w:r w:rsidRPr="00515198">
        <w:rPr>
          <w:rFonts w:hint="eastAsia"/>
          <w:sz w:val="28"/>
          <w:szCs w:val="28"/>
        </w:rPr>
        <w:t>名称</w:t>
      </w:r>
      <w:r>
        <w:rPr>
          <w:rFonts w:hint="eastAsia"/>
          <w:sz w:val="28"/>
          <w:szCs w:val="28"/>
        </w:rPr>
        <w:t>（公章）</w:t>
      </w:r>
      <w:r w:rsidRPr="00515198">
        <w:rPr>
          <w:rFonts w:hint="eastAsia"/>
          <w:sz w:val="28"/>
          <w:szCs w:val="28"/>
        </w:rPr>
        <w:t>：</w:t>
      </w:r>
      <w:r w:rsidRPr="00515198">
        <w:rPr>
          <w:sz w:val="28"/>
          <w:szCs w:val="28"/>
          <w:u w:val="single"/>
        </w:rPr>
        <w:t xml:space="preserve">                        </w:t>
      </w:r>
      <w:r>
        <w:rPr>
          <w:sz w:val="28"/>
          <w:szCs w:val="28"/>
          <w:u w:val="single"/>
        </w:rPr>
        <w:t xml:space="preserve">  </w:t>
      </w:r>
    </w:p>
    <w:p w:rsidR="00B11DE3" w:rsidRDefault="00B11DE3" w:rsidP="001B657E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院（系、部）负责人（签字）</w:t>
      </w:r>
      <w:r w:rsidRPr="00515198">
        <w:rPr>
          <w:rFonts w:hint="eastAsia"/>
          <w:sz w:val="28"/>
          <w:szCs w:val="28"/>
        </w:rPr>
        <w:t>：</w:t>
      </w:r>
      <w:r w:rsidRPr="00515198">
        <w:rPr>
          <w:sz w:val="28"/>
          <w:szCs w:val="28"/>
          <w:u w:val="single"/>
        </w:rPr>
        <w:t xml:space="preserve">              </w:t>
      </w:r>
      <w:r>
        <w:rPr>
          <w:sz w:val="28"/>
          <w:szCs w:val="28"/>
          <w:u w:val="single"/>
        </w:rPr>
        <w:t xml:space="preserve">        </w:t>
      </w:r>
      <w:r w:rsidRPr="00515198">
        <w:rPr>
          <w:sz w:val="28"/>
          <w:szCs w:val="28"/>
          <w:u w:val="single"/>
        </w:rPr>
        <w:t xml:space="preserve">  </w:t>
      </w:r>
    </w:p>
    <w:p w:rsidR="00B11DE3" w:rsidRDefault="00B11DE3" w:rsidP="001B657E">
      <w:pPr>
        <w:spacing w:line="480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填表人：</w:t>
      </w:r>
      <w:r w:rsidRPr="00515198"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 xml:space="preserve">    </w:t>
      </w:r>
      <w:r w:rsidRPr="0051519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</w:t>
      </w:r>
      <w:r w:rsidRPr="0051519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填表日期：</w:t>
      </w:r>
      <w:r w:rsidRPr="00515198">
        <w:rPr>
          <w:sz w:val="28"/>
          <w:szCs w:val="28"/>
          <w:u w:val="single"/>
        </w:rPr>
        <w:t xml:space="preserve">         </w:t>
      </w:r>
      <w:r>
        <w:rPr>
          <w:sz w:val="28"/>
          <w:szCs w:val="28"/>
          <w:u w:val="single"/>
        </w:rPr>
        <w:t xml:space="preserve">    </w:t>
      </w:r>
      <w:r w:rsidRPr="00515198">
        <w:rPr>
          <w:sz w:val="28"/>
          <w:szCs w:val="28"/>
          <w:u w:val="single"/>
        </w:rPr>
        <w:t xml:space="preserve">    </w:t>
      </w:r>
    </w:p>
    <w:p w:rsidR="00B11DE3" w:rsidRPr="005F6840" w:rsidRDefault="00B11DE3" w:rsidP="005F6840">
      <w:pPr>
        <w:rPr>
          <w:rFonts w:ascii="Times New Roman" w:hAnsi="Times New Roman"/>
          <w:b/>
          <w:sz w:val="30"/>
          <w:szCs w:val="30"/>
        </w:rPr>
      </w:pPr>
      <w:r w:rsidRPr="005F6840">
        <w:rPr>
          <w:rFonts w:ascii="Times New Roman" w:hAnsi="Times New Roman"/>
          <w:b/>
          <w:sz w:val="30"/>
          <w:szCs w:val="30"/>
        </w:rPr>
        <w:t>1.</w:t>
      </w:r>
      <w:r w:rsidRPr="005F6840">
        <w:rPr>
          <w:rFonts w:ascii="Times New Roman" w:hAnsi="Times New Roman" w:hint="eastAsia"/>
          <w:b/>
          <w:sz w:val="30"/>
          <w:szCs w:val="30"/>
        </w:rPr>
        <w:t>教学基本情况统计</w:t>
      </w:r>
    </w:p>
    <w:tbl>
      <w:tblPr>
        <w:tblW w:w="58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437"/>
        <w:gridCol w:w="2068"/>
        <w:gridCol w:w="1102"/>
        <w:gridCol w:w="1945"/>
        <w:gridCol w:w="537"/>
        <w:gridCol w:w="931"/>
        <w:gridCol w:w="923"/>
      </w:tblGrid>
      <w:tr w:rsidR="00B11DE3" w:rsidRPr="00E84ECF" w:rsidTr="00960190">
        <w:trPr>
          <w:cantSplit/>
          <w:trHeight w:val="552"/>
          <w:jc w:val="center"/>
        </w:trPr>
        <w:tc>
          <w:tcPr>
            <w:tcW w:w="122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3" w:rsidRPr="00E84ECF" w:rsidRDefault="00B11DE3" w:rsidP="00B72FDB">
            <w:pPr>
              <w:jc w:val="center"/>
              <w:rPr>
                <w:b/>
                <w:sz w:val="24"/>
                <w:szCs w:val="24"/>
              </w:rPr>
            </w:pPr>
            <w:r w:rsidRPr="00E84ECF">
              <w:rPr>
                <w:rFonts w:hint="eastAsia"/>
                <w:b/>
                <w:sz w:val="24"/>
                <w:szCs w:val="24"/>
              </w:rPr>
              <w:t>教学计划异动情况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3" w:rsidRPr="00E84ECF" w:rsidRDefault="00B11DE3" w:rsidP="00B72FDB">
            <w:pPr>
              <w:jc w:val="center"/>
              <w:rPr>
                <w:sz w:val="24"/>
                <w:szCs w:val="24"/>
              </w:rPr>
            </w:pPr>
            <w:r w:rsidRPr="00E84ECF">
              <w:rPr>
                <w:rFonts w:hint="eastAsia"/>
                <w:sz w:val="24"/>
                <w:szCs w:val="24"/>
              </w:rPr>
              <w:t>调、停课节数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E3" w:rsidRDefault="00B11DE3" w:rsidP="00B72FDB">
            <w:pPr>
              <w:rPr>
                <w:sz w:val="24"/>
                <w:szCs w:val="24"/>
              </w:rPr>
            </w:pPr>
          </w:p>
          <w:p w:rsidR="00B11DE3" w:rsidRDefault="00B11DE3" w:rsidP="00B72FDB">
            <w:pPr>
              <w:rPr>
                <w:sz w:val="24"/>
                <w:szCs w:val="24"/>
              </w:rPr>
            </w:pPr>
          </w:p>
          <w:p w:rsidR="00B11DE3" w:rsidRPr="00E84ECF" w:rsidRDefault="00B11DE3" w:rsidP="00B72FDB">
            <w:pPr>
              <w:rPr>
                <w:sz w:val="24"/>
                <w:szCs w:val="24"/>
              </w:rPr>
            </w:pPr>
          </w:p>
        </w:tc>
        <w:tc>
          <w:tcPr>
            <w:tcW w:w="1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3" w:rsidRPr="00E84ECF" w:rsidRDefault="00B11DE3" w:rsidP="00B72FDB">
            <w:pPr>
              <w:jc w:val="center"/>
              <w:rPr>
                <w:b/>
                <w:sz w:val="24"/>
                <w:szCs w:val="24"/>
              </w:rPr>
            </w:pPr>
            <w:r w:rsidRPr="00E84ECF">
              <w:rPr>
                <w:rFonts w:hint="eastAsia"/>
                <w:b/>
                <w:sz w:val="24"/>
                <w:szCs w:val="24"/>
              </w:rPr>
              <w:t>教学日历的执行情况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DE3" w:rsidRPr="00E84ECF" w:rsidRDefault="00B11DE3" w:rsidP="00B72FDB">
            <w:pPr>
              <w:jc w:val="center"/>
              <w:rPr>
                <w:sz w:val="24"/>
                <w:szCs w:val="24"/>
              </w:rPr>
            </w:pPr>
          </w:p>
        </w:tc>
      </w:tr>
      <w:tr w:rsidR="00B11DE3" w:rsidRPr="00E84ECF" w:rsidTr="00960190">
        <w:trPr>
          <w:cantSplit/>
          <w:trHeight w:val="445"/>
          <w:jc w:val="center"/>
        </w:trPr>
        <w:tc>
          <w:tcPr>
            <w:tcW w:w="122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3" w:rsidRPr="00E84ECF" w:rsidRDefault="00B11DE3" w:rsidP="00B72FDB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3" w:rsidRPr="00E84ECF" w:rsidRDefault="00B11DE3" w:rsidP="00B72FDB">
            <w:pPr>
              <w:jc w:val="center"/>
              <w:rPr>
                <w:sz w:val="24"/>
                <w:szCs w:val="24"/>
              </w:rPr>
            </w:pPr>
            <w:r w:rsidRPr="00E84ECF">
              <w:rPr>
                <w:rFonts w:hint="eastAsia"/>
                <w:sz w:val="24"/>
                <w:szCs w:val="24"/>
              </w:rPr>
              <w:t>调整计划次数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E3" w:rsidRDefault="00B11DE3" w:rsidP="00B72FDB">
            <w:pPr>
              <w:jc w:val="center"/>
              <w:rPr>
                <w:sz w:val="24"/>
                <w:szCs w:val="24"/>
              </w:rPr>
            </w:pPr>
          </w:p>
          <w:p w:rsidR="00B11DE3" w:rsidRDefault="00B11DE3" w:rsidP="00B72FDB">
            <w:pPr>
              <w:jc w:val="center"/>
              <w:rPr>
                <w:sz w:val="24"/>
                <w:szCs w:val="24"/>
              </w:rPr>
            </w:pPr>
          </w:p>
          <w:p w:rsidR="00B11DE3" w:rsidRPr="00E84ECF" w:rsidRDefault="00B11DE3" w:rsidP="00B72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3" w:rsidRPr="00E84ECF" w:rsidRDefault="00B11DE3" w:rsidP="00B72FDB">
            <w:pPr>
              <w:jc w:val="center"/>
              <w:rPr>
                <w:b/>
                <w:sz w:val="24"/>
                <w:szCs w:val="24"/>
              </w:rPr>
            </w:pPr>
            <w:r w:rsidRPr="00E84ECF">
              <w:rPr>
                <w:rFonts w:hint="eastAsia"/>
                <w:b/>
                <w:sz w:val="24"/>
                <w:szCs w:val="24"/>
              </w:rPr>
              <w:t>教学大纲的执行情况（实践、实验）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DE3" w:rsidRPr="00E84ECF" w:rsidRDefault="00B11DE3" w:rsidP="00B72FDB">
            <w:pPr>
              <w:jc w:val="center"/>
              <w:rPr>
                <w:sz w:val="24"/>
                <w:szCs w:val="24"/>
              </w:rPr>
            </w:pPr>
          </w:p>
        </w:tc>
      </w:tr>
      <w:tr w:rsidR="00B11DE3" w:rsidRPr="00E84ECF" w:rsidTr="00960190">
        <w:trPr>
          <w:cantSplit/>
          <w:trHeight w:val="404"/>
          <w:jc w:val="center"/>
        </w:trPr>
        <w:tc>
          <w:tcPr>
            <w:tcW w:w="122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3" w:rsidRPr="00E84ECF" w:rsidRDefault="00B11DE3" w:rsidP="005F6840">
            <w:pPr>
              <w:jc w:val="center"/>
              <w:rPr>
                <w:b/>
                <w:sz w:val="24"/>
                <w:szCs w:val="24"/>
              </w:rPr>
            </w:pPr>
            <w:r w:rsidRPr="00E84ECF">
              <w:rPr>
                <w:rFonts w:hint="eastAsia"/>
                <w:b/>
                <w:sz w:val="24"/>
                <w:szCs w:val="24"/>
              </w:rPr>
              <w:t>教师上课人数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3" w:rsidRPr="00E84ECF" w:rsidRDefault="00B11DE3" w:rsidP="005F6840">
            <w:pPr>
              <w:jc w:val="center"/>
              <w:rPr>
                <w:sz w:val="24"/>
                <w:szCs w:val="24"/>
              </w:rPr>
            </w:pPr>
            <w:r w:rsidRPr="00E84ECF">
              <w:rPr>
                <w:rFonts w:hint="eastAsia"/>
                <w:sz w:val="24"/>
                <w:szCs w:val="24"/>
              </w:rPr>
              <w:t>教授上课人数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E3" w:rsidRDefault="00B11DE3" w:rsidP="005F6840">
            <w:pPr>
              <w:jc w:val="center"/>
              <w:rPr>
                <w:sz w:val="24"/>
                <w:szCs w:val="24"/>
              </w:rPr>
            </w:pPr>
          </w:p>
          <w:p w:rsidR="00B11DE3" w:rsidRDefault="00B11DE3" w:rsidP="005F6840">
            <w:pPr>
              <w:jc w:val="center"/>
              <w:rPr>
                <w:sz w:val="24"/>
                <w:szCs w:val="24"/>
              </w:rPr>
            </w:pPr>
          </w:p>
          <w:p w:rsidR="00B11DE3" w:rsidRPr="00E84ECF" w:rsidRDefault="00B11DE3" w:rsidP="005F68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DE3" w:rsidRPr="00E84ECF" w:rsidRDefault="00B11DE3" w:rsidP="005F6840">
            <w:pPr>
              <w:jc w:val="center"/>
              <w:rPr>
                <w:b/>
                <w:sz w:val="24"/>
                <w:szCs w:val="24"/>
              </w:rPr>
            </w:pPr>
            <w:r w:rsidRPr="00E84ECF">
              <w:rPr>
                <w:rFonts w:hint="eastAsia"/>
                <w:b/>
                <w:sz w:val="24"/>
                <w:szCs w:val="24"/>
              </w:rPr>
              <w:t>教学法交流</w:t>
            </w:r>
          </w:p>
        </w:tc>
        <w:tc>
          <w:tcPr>
            <w:tcW w:w="7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DE3" w:rsidRPr="00E84ECF" w:rsidRDefault="00B11DE3" w:rsidP="005F6840">
            <w:pPr>
              <w:jc w:val="center"/>
              <w:rPr>
                <w:sz w:val="24"/>
                <w:szCs w:val="24"/>
              </w:rPr>
            </w:pPr>
            <w:r w:rsidRPr="00E84ECF">
              <w:rPr>
                <w:rFonts w:hint="eastAsia"/>
                <w:sz w:val="24"/>
                <w:szCs w:val="24"/>
              </w:rPr>
              <w:t>教研室数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11DE3" w:rsidRPr="00E84ECF" w:rsidRDefault="00B11DE3" w:rsidP="005F6840">
            <w:pPr>
              <w:jc w:val="center"/>
              <w:rPr>
                <w:sz w:val="24"/>
                <w:szCs w:val="24"/>
              </w:rPr>
            </w:pPr>
          </w:p>
        </w:tc>
      </w:tr>
      <w:tr w:rsidR="00B11DE3" w:rsidRPr="00E84ECF" w:rsidTr="00960190">
        <w:trPr>
          <w:cantSplit/>
          <w:trHeight w:val="312"/>
          <w:jc w:val="center"/>
        </w:trPr>
        <w:tc>
          <w:tcPr>
            <w:tcW w:w="122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3" w:rsidRPr="00E84ECF" w:rsidRDefault="00B11DE3" w:rsidP="005F684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DE3" w:rsidRPr="00E84ECF" w:rsidRDefault="00B11DE3" w:rsidP="005F6840">
            <w:pPr>
              <w:jc w:val="center"/>
              <w:rPr>
                <w:sz w:val="24"/>
                <w:szCs w:val="24"/>
              </w:rPr>
            </w:pPr>
            <w:r w:rsidRPr="00E84ECF">
              <w:rPr>
                <w:rFonts w:hint="eastAsia"/>
                <w:sz w:val="24"/>
                <w:szCs w:val="24"/>
              </w:rPr>
              <w:t>副教授上课人数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DE3" w:rsidRDefault="00B11DE3" w:rsidP="005F6840">
            <w:pPr>
              <w:jc w:val="center"/>
              <w:rPr>
                <w:sz w:val="24"/>
                <w:szCs w:val="24"/>
              </w:rPr>
            </w:pPr>
          </w:p>
          <w:p w:rsidR="00B11DE3" w:rsidRDefault="00B11DE3" w:rsidP="005F6840">
            <w:pPr>
              <w:jc w:val="center"/>
              <w:rPr>
                <w:sz w:val="24"/>
                <w:szCs w:val="24"/>
              </w:rPr>
            </w:pPr>
          </w:p>
          <w:p w:rsidR="00B11DE3" w:rsidRPr="00E84ECF" w:rsidRDefault="00B11DE3" w:rsidP="005F68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DE3" w:rsidRPr="00E84ECF" w:rsidRDefault="00B11DE3" w:rsidP="005F684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3" w:rsidRPr="00E84ECF" w:rsidRDefault="00B11DE3" w:rsidP="005F68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11DE3" w:rsidRPr="00E84ECF" w:rsidRDefault="00B11DE3" w:rsidP="005F6840">
            <w:pPr>
              <w:jc w:val="center"/>
              <w:rPr>
                <w:sz w:val="24"/>
                <w:szCs w:val="24"/>
              </w:rPr>
            </w:pPr>
          </w:p>
        </w:tc>
      </w:tr>
      <w:tr w:rsidR="00B11DE3" w:rsidRPr="00E84ECF" w:rsidTr="00960190">
        <w:trPr>
          <w:cantSplit/>
          <w:trHeight w:val="312"/>
          <w:jc w:val="center"/>
        </w:trPr>
        <w:tc>
          <w:tcPr>
            <w:tcW w:w="122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3" w:rsidRPr="00E84ECF" w:rsidRDefault="00B11DE3" w:rsidP="005F684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3" w:rsidRPr="00E84ECF" w:rsidRDefault="00B11DE3" w:rsidP="005F68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E3" w:rsidRPr="00E84ECF" w:rsidRDefault="00B11DE3" w:rsidP="005F68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DE3" w:rsidRPr="00E84ECF" w:rsidRDefault="00B11DE3" w:rsidP="005F684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DE3" w:rsidRPr="00E84ECF" w:rsidRDefault="00B11DE3" w:rsidP="005F6840">
            <w:pPr>
              <w:jc w:val="center"/>
              <w:rPr>
                <w:sz w:val="24"/>
                <w:szCs w:val="24"/>
              </w:rPr>
            </w:pPr>
            <w:r w:rsidRPr="00E84ECF">
              <w:rPr>
                <w:rFonts w:hint="eastAsia"/>
                <w:sz w:val="24"/>
                <w:szCs w:val="24"/>
              </w:rPr>
              <w:t>总次数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11DE3" w:rsidRPr="00E84ECF" w:rsidRDefault="00B11DE3" w:rsidP="005F6840">
            <w:pPr>
              <w:jc w:val="center"/>
              <w:rPr>
                <w:sz w:val="24"/>
                <w:szCs w:val="24"/>
              </w:rPr>
            </w:pPr>
          </w:p>
        </w:tc>
      </w:tr>
      <w:tr w:rsidR="00B11DE3" w:rsidRPr="00E84ECF" w:rsidTr="00960190">
        <w:trPr>
          <w:cantSplit/>
          <w:trHeight w:val="477"/>
          <w:jc w:val="center"/>
        </w:trPr>
        <w:tc>
          <w:tcPr>
            <w:tcW w:w="122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3" w:rsidRPr="00E84ECF" w:rsidRDefault="00B11DE3" w:rsidP="005F6840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3" w:rsidRPr="00E84ECF" w:rsidRDefault="00B11DE3" w:rsidP="005F6840">
            <w:pPr>
              <w:jc w:val="center"/>
              <w:rPr>
                <w:sz w:val="24"/>
                <w:szCs w:val="24"/>
              </w:rPr>
            </w:pPr>
            <w:r w:rsidRPr="00E84ECF">
              <w:rPr>
                <w:rFonts w:hint="eastAsia"/>
                <w:sz w:val="24"/>
                <w:szCs w:val="24"/>
              </w:rPr>
              <w:t>新教师预试讲人数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E3" w:rsidRDefault="00B11DE3" w:rsidP="005F6840">
            <w:pPr>
              <w:jc w:val="center"/>
              <w:rPr>
                <w:sz w:val="24"/>
                <w:szCs w:val="24"/>
              </w:rPr>
            </w:pPr>
          </w:p>
          <w:p w:rsidR="00B11DE3" w:rsidRDefault="00B11DE3" w:rsidP="005F6840">
            <w:pPr>
              <w:jc w:val="center"/>
              <w:rPr>
                <w:sz w:val="24"/>
                <w:szCs w:val="24"/>
              </w:rPr>
            </w:pPr>
          </w:p>
          <w:p w:rsidR="00B11DE3" w:rsidRPr="00E84ECF" w:rsidRDefault="00B11DE3" w:rsidP="005F68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E3" w:rsidRPr="00E84ECF" w:rsidRDefault="00B11DE3" w:rsidP="005F684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3" w:rsidRPr="00E84ECF" w:rsidRDefault="00B11DE3" w:rsidP="005F68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11DE3" w:rsidRPr="00E84ECF" w:rsidRDefault="00B11DE3" w:rsidP="005F6840">
            <w:pPr>
              <w:jc w:val="center"/>
              <w:rPr>
                <w:sz w:val="24"/>
                <w:szCs w:val="24"/>
              </w:rPr>
            </w:pPr>
          </w:p>
        </w:tc>
      </w:tr>
      <w:tr w:rsidR="00B11DE3" w:rsidRPr="00E84ECF" w:rsidTr="00960190">
        <w:trPr>
          <w:cantSplit/>
          <w:trHeight w:val="367"/>
          <w:jc w:val="center"/>
        </w:trPr>
        <w:tc>
          <w:tcPr>
            <w:tcW w:w="122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3" w:rsidRPr="00E84ECF" w:rsidRDefault="00B11DE3" w:rsidP="005F6840">
            <w:pPr>
              <w:jc w:val="center"/>
              <w:rPr>
                <w:b/>
                <w:sz w:val="24"/>
                <w:szCs w:val="24"/>
              </w:rPr>
            </w:pPr>
            <w:r w:rsidRPr="00E84ECF">
              <w:rPr>
                <w:rFonts w:hint="eastAsia"/>
                <w:b/>
                <w:sz w:val="24"/>
                <w:szCs w:val="24"/>
              </w:rPr>
              <w:t>双语教学情况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3" w:rsidRPr="00E84ECF" w:rsidRDefault="00B11DE3" w:rsidP="005F6840">
            <w:pPr>
              <w:jc w:val="center"/>
              <w:rPr>
                <w:sz w:val="24"/>
                <w:szCs w:val="24"/>
              </w:rPr>
            </w:pPr>
            <w:r w:rsidRPr="00E84ECF">
              <w:rPr>
                <w:rFonts w:hint="eastAsia"/>
                <w:sz w:val="24"/>
                <w:szCs w:val="24"/>
              </w:rPr>
              <w:t>课程数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E3" w:rsidRDefault="00B11DE3" w:rsidP="005F6840">
            <w:pPr>
              <w:jc w:val="center"/>
              <w:rPr>
                <w:sz w:val="24"/>
                <w:szCs w:val="24"/>
              </w:rPr>
            </w:pPr>
          </w:p>
          <w:p w:rsidR="00B11DE3" w:rsidRDefault="00B11DE3" w:rsidP="005F6840">
            <w:pPr>
              <w:jc w:val="center"/>
              <w:rPr>
                <w:sz w:val="24"/>
                <w:szCs w:val="24"/>
              </w:rPr>
            </w:pPr>
          </w:p>
          <w:p w:rsidR="00B11DE3" w:rsidRPr="00E84ECF" w:rsidRDefault="00B11DE3" w:rsidP="005F68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3" w:rsidRPr="00E84ECF" w:rsidRDefault="00B11DE3" w:rsidP="005F6840">
            <w:pPr>
              <w:jc w:val="center"/>
              <w:rPr>
                <w:b/>
                <w:sz w:val="24"/>
                <w:szCs w:val="24"/>
              </w:rPr>
            </w:pPr>
            <w:r w:rsidRPr="00E84ECF">
              <w:rPr>
                <w:rFonts w:hint="eastAsia"/>
                <w:b/>
                <w:sz w:val="24"/>
                <w:szCs w:val="24"/>
              </w:rPr>
              <w:t>任选课开设情况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3" w:rsidRPr="00E84ECF" w:rsidRDefault="00B11DE3" w:rsidP="005F6840">
            <w:pPr>
              <w:jc w:val="center"/>
              <w:rPr>
                <w:sz w:val="24"/>
                <w:szCs w:val="24"/>
              </w:rPr>
            </w:pPr>
            <w:r w:rsidRPr="00E84ECF">
              <w:rPr>
                <w:rFonts w:hint="eastAsia"/>
                <w:sz w:val="24"/>
                <w:szCs w:val="24"/>
              </w:rPr>
              <w:t>课程数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DE3" w:rsidRPr="00E84ECF" w:rsidRDefault="00B11DE3" w:rsidP="005F6840">
            <w:pPr>
              <w:jc w:val="center"/>
              <w:rPr>
                <w:sz w:val="24"/>
                <w:szCs w:val="24"/>
              </w:rPr>
            </w:pPr>
          </w:p>
        </w:tc>
      </w:tr>
      <w:tr w:rsidR="00B11DE3" w:rsidRPr="00E84ECF" w:rsidTr="00960190">
        <w:trPr>
          <w:cantSplit/>
          <w:trHeight w:val="488"/>
          <w:jc w:val="center"/>
        </w:trPr>
        <w:tc>
          <w:tcPr>
            <w:tcW w:w="122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3" w:rsidRPr="00E84ECF" w:rsidRDefault="00B11DE3" w:rsidP="005F6840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3" w:rsidRPr="00E84ECF" w:rsidRDefault="00B11DE3" w:rsidP="005F6840">
            <w:pPr>
              <w:jc w:val="center"/>
              <w:rPr>
                <w:sz w:val="24"/>
                <w:szCs w:val="24"/>
              </w:rPr>
            </w:pPr>
            <w:r w:rsidRPr="00E84ECF">
              <w:rPr>
                <w:rFonts w:hint="eastAsia"/>
                <w:sz w:val="24"/>
                <w:szCs w:val="24"/>
              </w:rPr>
              <w:t>上课教师数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E3" w:rsidRDefault="00B11DE3" w:rsidP="005F6840">
            <w:pPr>
              <w:jc w:val="center"/>
              <w:rPr>
                <w:sz w:val="24"/>
                <w:szCs w:val="24"/>
              </w:rPr>
            </w:pPr>
          </w:p>
          <w:p w:rsidR="00B11DE3" w:rsidRDefault="00B11DE3" w:rsidP="005F6840">
            <w:pPr>
              <w:jc w:val="center"/>
              <w:rPr>
                <w:sz w:val="24"/>
                <w:szCs w:val="24"/>
              </w:rPr>
            </w:pPr>
          </w:p>
          <w:p w:rsidR="00B11DE3" w:rsidRPr="00E84ECF" w:rsidRDefault="00B11DE3" w:rsidP="005F68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3" w:rsidRPr="00E84ECF" w:rsidRDefault="00B11DE3" w:rsidP="005F6840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3" w:rsidRPr="00E84ECF" w:rsidRDefault="00B11DE3" w:rsidP="005F6840">
            <w:pPr>
              <w:jc w:val="center"/>
              <w:rPr>
                <w:sz w:val="24"/>
                <w:szCs w:val="24"/>
              </w:rPr>
            </w:pPr>
            <w:r w:rsidRPr="00E84ECF">
              <w:rPr>
                <w:rFonts w:hint="eastAsia"/>
                <w:sz w:val="24"/>
                <w:szCs w:val="24"/>
              </w:rPr>
              <w:t>上课教师数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DE3" w:rsidRPr="00E84ECF" w:rsidRDefault="00B11DE3" w:rsidP="005F6840">
            <w:pPr>
              <w:jc w:val="center"/>
              <w:rPr>
                <w:sz w:val="24"/>
                <w:szCs w:val="24"/>
              </w:rPr>
            </w:pPr>
          </w:p>
        </w:tc>
      </w:tr>
      <w:tr w:rsidR="00B11DE3" w:rsidRPr="00E84ECF" w:rsidTr="00960190">
        <w:trPr>
          <w:cantSplit/>
          <w:trHeight w:val="353"/>
          <w:jc w:val="center"/>
        </w:trPr>
        <w:tc>
          <w:tcPr>
            <w:tcW w:w="122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3" w:rsidRPr="00E84ECF" w:rsidRDefault="00B11DE3" w:rsidP="005F6840">
            <w:pPr>
              <w:jc w:val="center"/>
              <w:rPr>
                <w:b/>
                <w:sz w:val="24"/>
                <w:szCs w:val="24"/>
              </w:rPr>
            </w:pPr>
            <w:r w:rsidRPr="00E84ECF">
              <w:rPr>
                <w:rFonts w:hint="eastAsia"/>
                <w:b/>
                <w:sz w:val="24"/>
                <w:szCs w:val="24"/>
              </w:rPr>
              <w:t>布置作业情况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3" w:rsidRPr="00E84ECF" w:rsidRDefault="00B11DE3" w:rsidP="005F6840">
            <w:pPr>
              <w:jc w:val="center"/>
              <w:rPr>
                <w:sz w:val="24"/>
                <w:szCs w:val="24"/>
              </w:rPr>
            </w:pPr>
            <w:r w:rsidRPr="00E84ECF">
              <w:rPr>
                <w:rFonts w:hint="eastAsia"/>
                <w:sz w:val="24"/>
                <w:szCs w:val="24"/>
              </w:rPr>
              <w:t>布置作业课程数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E3" w:rsidRDefault="00B11DE3" w:rsidP="005F6840">
            <w:pPr>
              <w:jc w:val="center"/>
              <w:rPr>
                <w:sz w:val="24"/>
                <w:szCs w:val="24"/>
              </w:rPr>
            </w:pPr>
          </w:p>
          <w:p w:rsidR="00B11DE3" w:rsidRDefault="00B11DE3" w:rsidP="005F6840">
            <w:pPr>
              <w:jc w:val="center"/>
              <w:rPr>
                <w:sz w:val="24"/>
                <w:szCs w:val="24"/>
              </w:rPr>
            </w:pPr>
          </w:p>
          <w:p w:rsidR="00B11DE3" w:rsidRDefault="00B11DE3" w:rsidP="005F6840">
            <w:pPr>
              <w:jc w:val="center"/>
              <w:rPr>
                <w:sz w:val="24"/>
                <w:szCs w:val="24"/>
              </w:rPr>
            </w:pPr>
          </w:p>
          <w:p w:rsidR="00B11DE3" w:rsidRPr="00E84ECF" w:rsidRDefault="00B11DE3" w:rsidP="005F68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3" w:rsidRPr="00E84ECF" w:rsidRDefault="00B11DE3" w:rsidP="005F6840">
            <w:pPr>
              <w:jc w:val="center"/>
              <w:rPr>
                <w:b/>
                <w:sz w:val="24"/>
                <w:szCs w:val="24"/>
              </w:rPr>
            </w:pPr>
            <w:r w:rsidRPr="00E84ECF">
              <w:rPr>
                <w:rFonts w:hint="eastAsia"/>
                <w:b/>
                <w:sz w:val="24"/>
                <w:szCs w:val="24"/>
              </w:rPr>
              <w:t>批改作业情况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3" w:rsidRPr="00E84ECF" w:rsidRDefault="00B11DE3" w:rsidP="005F6840">
            <w:pPr>
              <w:jc w:val="center"/>
              <w:rPr>
                <w:sz w:val="24"/>
                <w:szCs w:val="24"/>
              </w:rPr>
            </w:pPr>
            <w:r w:rsidRPr="00E84ECF">
              <w:rPr>
                <w:rFonts w:hint="eastAsia"/>
                <w:sz w:val="24"/>
                <w:szCs w:val="24"/>
              </w:rPr>
              <w:t>批改课程数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DE3" w:rsidRPr="00E84ECF" w:rsidRDefault="00B11DE3" w:rsidP="005F6840">
            <w:pPr>
              <w:jc w:val="center"/>
              <w:rPr>
                <w:sz w:val="24"/>
                <w:szCs w:val="24"/>
              </w:rPr>
            </w:pPr>
          </w:p>
        </w:tc>
      </w:tr>
      <w:tr w:rsidR="00B11DE3" w:rsidRPr="00E84ECF" w:rsidTr="00960190">
        <w:trPr>
          <w:cantSplit/>
          <w:trHeight w:val="381"/>
          <w:jc w:val="center"/>
        </w:trPr>
        <w:tc>
          <w:tcPr>
            <w:tcW w:w="122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3" w:rsidRPr="00E84ECF" w:rsidRDefault="00B11DE3" w:rsidP="005F6840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3" w:rsidRPr="00E84ECF" w:rsidRDefault="00B11DE3" w:rsidP="005F6840">
            <w:pPr>
              <w:jc w:val="center"/>
              <w:rPr>
                <w:sz w:val="24"/>
                <w:szCs w:val="24"/>
              </w:rPr>
            </w:pPr>
            <w:r w:rsidRPr="00E84ECF">
              <w:rPr>
                <w:rFonts w:hint="eastAsia"/>
                <w:sz w:val="24"/>
                <w:szCs w:val="24"/>
              </w:rPr>
              <w:t>占全部课程比例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E3" w:rsidRDefault="00B11DE3" w:rsidP="005F6840">
            <w:pPr>
              <w:jc w:val="center"/>
              <w:rPr>
                <w:sz w:val="24"/>
                <w:szCs w:val="24"/>
              </w:rPr>
            </w:pPr>
          </w:p>
          <w:p w:rsidR="00B11DE3" w:rsidRDefault="00B11DE3" w:rsidP="005F6840">
            <w:pPr>
              <w:jc w:val="center"/>
              <w:rPr>
                <w:sz w:val="24"/>
                <w:szCs w:val="24"/>
              </w:rPr>
            </w:pPr>
          </w:p>
          <w:p w:rsidR="00B11DE3" w:rsidRPr="00E84ECF" w:rsidRDefault="00B11DE3" w:rsidP="005F68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3" w:rsidRPr="00E84ECF" w:rsidRDefault="00B11DE3" w:rsidP="005F684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3" w:rsidRPr="00E84ECF" w:rsidRDefault="00B11DE3" w:rsidP="005F6840">
            <w:pPr>
              <w:jc w:val="center"/>
              <w:rPr>
                <w:sz w:val="24"/>
                <w:szCs w:val="24"/>
              </w:rPr>
            </w:pPr>
            <w:r w:rsidRPr="00E84ECF">
              <w:rPr>
                <w:rFonts w:hint="eastAsia"/>
                <w:sz w:val="24"/>
                <w:szCs w:val="24"/>
              </w:rPr>
              <w:t>占总数比例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DE3" w:rsidRPr="00E84ECF" w:rsidRDefault="00B11DE3" w:rsidP="005F6840">
            <w:pPr>
              <w:jc w:val="center"/>
              <w:rPr>
                <w:sz w:val="24"/>
                <w:szCs w:val="24"/>
              </w:rPr>
            </w:pPr>
          </w:p>
        </w:tc>
      </w:tr>
      <w:tr w:rsidR="00B11DE3" w:rsidRPr="00E84ECF" w:rsidTr="00960190">
        <w:trPr>
          <w:cantSplit/>
          <w:trHeight w:val="772"/>
          <w:jc w:val="center"/>
        </w:trPr>
        <w:tc>
          <w:tcPr>
            <w:tcW w:w="1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3" w:rsidRPr="00E84ECF" w:rsidRDefault="00B11DE3" w:rsidP="005F6840">
            <w:pPr>
              <w:jc w:val="center"/>
              <w:rPr>
                <w:b/>
                <w:sz w:val="24"/>
                <w:szCs w:val="24"/>
              </w:rPr>
            </w:pPr>
            <w:r w:rsidRPr="00E84ECF">
              <w:rPr>
                <w:b/>
                <w:sz w:val="24"/>
                <w:szCs w:val="24"/>
              </w:rPr>
              <w:t xml:space="preserve"> </w:t>
            </w:r>
            <w:r w:rsidRPr="00E84ECF">
              <w:rPr>
                <w:rFonts w:hint="eastAsia"/>
                <w:b/>
                <w:sz w:val="24"/>
                <w:szCs w:val="24"/>
              </w:rPr>
              <w:t>网络课程开设情况</w:t>
            </w:r>
          </w:p>
        </w:tc>
        <w:tc>
          <w:tcPr>
            <w:tcW w:w="37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DE3" w:rsidRDefault="00B11DE3" w:rsidP="005F6840">
            <w:pPr>
              <w:jc w:val="center"/>
              <w:rPr>
                <w:sz w:val="24"/>
                <w:szCs w:val="24"/>
              </w:rPr>
            </w:pPr>
          </w:p>
          <w:p w:rsidR="00B11DE3" w:rsidRDefault="00B11DE3" w:rsidP="005F6840">
            <w:pPr>
              <w:jc w:val="center"/>
              <w:rPr>
                <w:sz w:val="24"/>
                <w:szCs w:val="24"/>
              </w:rPr>
            </w:pPr>
          </w:p>
          <w:p w:rsidR="00B11DE3" w:rsidRDefault="00B11DE3" w:rsidP="005F6840">
            <w:pPr>
              <w:jc w:val="center"/>
              <w:rPr>
                <w:sz w:val="24"/>
                <w:szCs w:val="24"/>
              </w:rPr>
            </w:pPr>
          </w:p>
          <w:p w:rsidR="00B11DE3" w:rsidRPr="00E84ECF" w:rsidRDefault="00B11DE3" w:rsidP="005F6840">
            <w:pPr>
              <w:jc w:val="center"/>
              <w:rPr>
                <w:sz w:val="24"/>
                <w:szCs w:val="24"/>
              </w:rPr>
            </w:pPr>
          </w:p>
        </w:tc>
      </w:tr>
    </w:tbl>
    <w:p w:rsidR="00B11DE3" w:rsidRPr="00024E9E" w:rsidRDefault="00B11DE3" w:rsidP="009C610A">
      <w:pPr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2.</w:t>
      </w:r>
      <w:r w:rsidRPr="00024E9E">
        <w:rPr>
          <w:rFonts w:ascii="Times New Roman" w:hint="eastAsia"/>
          <w:b/>
          <w:sz w:val="30"/>
          <w:szCs w:val="30"/>
        </w:rPr>
        <w:t>院（系、部）领导听课情况统计</w:t>
      </w:r>
      <w:r>
        <w:rPr>
          <w:rFonts w:ascii="Times New Roman" w:hint="eastAsia"/>
          <w:b/>
          <w:sz w:val="30"/>
          <w:szCs w:val="30"/>
        </w:rPr>
        <w:t>（截止至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4"/>
          <w:attr w:name="Year" w:val="2016"/>
        </w:smartTagPr>
        <w:r>
          <w:rPr>
            <w:rFonts w:ascii="Times New Roman"/>
            <w:b/>
            <w:sz w:val="30"/>
            <w:szCs w:val="30"/>
          </w:rPr>
          <w:t>4</w:t>
        </w:r>
        <w:r>
          <w:rPr>
            <w:rFonts w:ascii="Times New Roman" w:hint="eastAsia"/>
            <w:b/>
            <w:sz w:val="30"/>
            <w:szCs w:val="30"/>
          </w:rPr>
          <w:t>月</w:t>
        </w:r>
        <w:r>
          <w:rPr>
            <w:rFonts w:ascii="Times New Roman"/>
            <w:b/>
            <w:sz w:val="30"/>
            <w:szCs w:val="30"/>
          </w:rPr>
          <w:t>22</w:t>
        </w:r>
        <w:r>
          <w:rPr>
            <w:rFonts w:ascii="Times New Roman" w:hint="eastAsia"/>
            <w:b/>
            <w:sz w:val="30"/>
            <w:szCs w:val="30"/>
          </w:rPr>
          <w:t>日</w:t>
        </w:r>
      </w:smartTag>
      <w:r>
        <w:rPr>
          <w:rFonts w:ascii="Times New Roman" w:hint="eastAsia"/>
          <w:b/>
          <w:sz w:val="30"/>
          <w:szCs w:val="30"/>
        </w:rPr>
        <w:t>）</w:t>
      </w:r>
    </w:p>
    <w:tbl>
      <w:tblPr>
        <w:tblW w:w="9990" w:type="dxa"/>
        <w:jc w:val="center"/>
        <w:tblInd w:w="-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93"/>
        <w:gridCol w:w="1372"/>
        <w:gridCol w:w="836"/>
        <w:gridCol w:w="814"/>
        <w:gridCol w:w="806"/>
        <w:gridCol w:w="708"/>
        <w:gridCol w:w="851"/>
        <w:gridCol w:w="850"/>
        <w:gridCol w:w="851"/>
        <w:gridCol w:w="709"/>
      </w:tblGrid>
      <w:tr w:rsidR="00B11DE3" w:rsidRPr="00E84ECF" w:rsidTr="009127A0">
        <w:trPr>
          <w:trHeight w:val="301"/>
          <w:jc w:val="center"/>
        </w:trPr>
        <w:tc>
          <w:tcPr>
            <w:tcW w:w="2193" w:type="dxa"/>
            <w:vMerge w:val="restart"/>
            <w:vAlign w:val="center"/>
          </w:tcPr>
          <w:p w:rsidR="00B11DE3" w:rsidRPr="00E84ECF" w:rsidRDefault="00B11DE3" w:rsidP="001B65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4ECF">
              <w:rPr>
                <w:rFonts w:ascii="Times New Roman" w:hint="eastAsia"/>
                <w:b/>
                <w:w w:val="90"/>
                <w:sz w:val="24"/>
                <w:szCs w:val="24"/>
              </w:rPr>
              <w:t>听课人姓名</w:t>
            </w:r>
          </w:p>
        </w:tc>
        <w:tc>
          <w:tcPr>
            <w:tcW w:w="1372" w:type="dxa"/>
            <w:vMerge w:val="restart"/>
            <w:vAlign w:val="center"/>
          </w:tcPr>
          <w:p w:rsidR="00B11DE3" w:rsidRPr="00E84ECF" w:rsidRDefault="00B11DE3" w:rsidP="00E145FE">
            <w:pPr>
              <w:spacing w:line="400" w:lineRule="exact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84ECF">
              <w:rPr>
                <w:rFonts w:ascii="Times New Roman" w:hint="eastAsia"/>
                <w:b/>
                <w:sz w:val="24"/>
                <w:szCs w:val="24"/>
              </w:rPr>
              <w:t>授课教师</w:t>
            </w:r>
          </w:p>
          <w:p w:rsidR="00B11DE3" w:rsidRPr="00E84ECF" w:rsidRDefault="00B11DE3" w:rsidP="00E145FE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4ECF">
              <w:rPr>
                <w:rFonts w:ascii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3164" w:type="dxa"/>
            <w:gridSpan w:val="4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4ECF">
              <w:rPr>
                <w:rFonts w:ascii="Times New Roman" w:hint="eastAsia"/>
                <w:b/>
                <w:sz w:val="24"/>
                <w:szCs w:val="24"/>
              </w:rPr>
              <w:t>授课质量评价</w:t>
            </w:r>
          </w:p>
        </w:tc>
        <w:tc>
          <w:tcPr>
            <w:tcW w:w="3261" w:type="dxa"/>
            <w:gridSpan w:val="4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4ECF">
              <w:rPr>
                <w:rFonts w:ascii="Times New Roman" w:hint="eastAsia"/>
                <w:b/>
                <w:sz w:val="24"/>
                <w:szCs w:val="24"/>
              </w:rPr>
              <w:t>学生学风评价</w:t>
            </w:r>
          </w:p>
        </w:tc>
      </w:tr>
      <w:tr w:rsidR="00B11DE3" w:rsidRPr="00E84ECF" w:rsidTr="009127A0">
        <w:trPr>
          <w:trHeight w:val="245"/>
          <w:jc w:val="center"/>
        </w:trPr>
        <w:tc>
          <w:tcPr>
            <w:tcW w:w="2193" w:type="dxa"/>
            <w:vMerge/>
          </w:tcPr>
          <w:p w:rsidR="00B11DE3" w:rsidRPr="00E84ECF" w:rsidRDefault="00B11DE3" w:rsidP="001B6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vMerge/>
          </w:tcPr>
          <w:p w:rsidR="00B11DE3" w:rsidRPr="00E84ECF" w:rsidRDefault="00B11DE3" w:rsidP="001B6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ECF">
              <w:rPr>
                <w:rFonts w:ascii="Times New Roman" w:hint="eastAsia"/>
                <w:b/>
                <w:sz w:val="24"/>
                <w:szCs w:val="24"/>
              </w:rPr>
              <w:t>优秀</w:t>
            </w:r>
          </w:p>
        </w:tc>
        <w:tc>
          <w:tcPr>
            <w:tcW w:w="814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ECF">
              <w:rPr>
                <w:rFonts w:ascii="Times New Roman" w:hint="eastAsia"/>
                <w:b/>
                <w:sz w:val="24"/>
                <w:szCs w:val="24"/>
              </w:rPr>
              <w:t>良好</w:t>
            </w:r>
          </w:p>
        </w:tc>
        <w:tc>
          <w:tcPr>
            <w:tcW w:w="806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ECF">
              <w:rPr>
                <w:rFonts w:ascii="Times New Roman" w:hint="eastAsia"/>
                <w:b/>
                <w:sz w:val="24"/>
                <w:szCs w:val="24"/>
              </w:rPr>
              <w:t>合格</w:t>
            </w:r>
          </w:p>
        </w:tc>
        <w:tc>
          <w:tcPr>
            <w:tcW w:w="708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4ECF">
              <w:rPr>
                <w:rFonts w:ascii="Times New Roman" w:hAnsi="Times New Roman" w:hint="eastAsia"/>
                <w:b/>
                <w:sz w:val="24"/>
                <w:szCs w:val="24"/>
              </w:rPr>
              <w:t>差</w:t>
            </w:r>
          </w:p>
        </w:tc>
        <w:tc>
          <w:tcPr>
            <w:tcW w:w="851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ECF">
              <w:rPr>
                <w:rFonts w:ascii="Times New Roman" w:hint="eastAsia"/>
                <w:b/>
                <w:sz w:val="24"/>
                <w:szCs w:val="24"/>
              </w:rPr>
              <w:t>优秀</w:t>
            </w:r>
          </w:p>
        </w:tc>
        <w:tc>
          <w:tcPr>
            <w:tcW w:w="850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ECF">
              <w:rPr>
                <w:rFonts w:ascii="Times New Roman" w:hint="eastAsia"/>
                <w:b/>
                <w:sz w:val="24"/>
                <w:szCs w:val="24"/>
              </w:rPr>
              <w:t>良好</w:t>
            </w:r>
          </w:p>
        </w:tc>
        <w:tc>
          <w:tcPr>
            <w:tcW w:w="851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ECF">
              <w:rPr>
                <w:rFonts w:ascii="Times New Roman" w:hint="eastAsia"/>
                <w:b/>
                <w:sz w:val="24"/>
                <w:szCs w:val="24"/>
              </w:rPr>
              <w:t>合格</w:t>
            </w:r>
          </w:p>
        </w:tc>
        <w:tc>
          <w:tcPr>
            <w:tcW w:w="709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4ECF">
              <w:rPr>
                <w:rFonts w:ascii="Times New Roman" w:hAnsi="Times New Roman" w:hint="eastAsia"/>
                <w:b/>
                <w:sz w:val="24"/>
                <w:szCs w:val="24"/>
              </w:rPr>
              <w:t>差</w:t>
            </w:r>
          </w:p>
        </w:tc>
      </w:tr>
      <w:tr w:rsidR="00B11DE3" w:rsidRPr="00E84ECF" w:rsidTr="009127A0">
        <w:trPr>
          <w:trHeight w:val="616"/>
          <w:jc w:val="center"/>
        </w:trPr>
        <w:tc>
          <w:tcPr>
            <w:tcW w:w="2193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1DE3" w:rsidRPr="00E84ECF" w:rsidTr="009127A0">
        <w:trPr>
          <w:trHeight w:val="631"/>
          <w:jc w:val="center"/>
        </w:trPr>
        <w:tc>
          <w:tcPr>
            <w:tcW w:w="2193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1DE3" w:rsidRPr="00E84ECF" w:rsidTr="009127A0">
        <w:trPr>
          <w:trHeight w:val="616"/>
          <w:jc w:val="center"/>
        </w:trPr>
        <w:tc>
          <w:tcPr>
            <w:tcW w:w="2193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1DE3" w:rsidRPr="00E84ECF" w:rsidTr="009127A0">
        <w:trPr>
          <w:trHeight w:val="616"/>
          <w:jc w:val="center"/>
        </w:trPr>
        <w:tc>
          <w:tcPr>
            <w:tcW w:w="2193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1DE3" w:rsidRPr="00E84ECF" w:rsidTr="009127A0">
        <w:trPr>
          <w:trHeight w:val="616"/>
          <w:jc w:val="center"/>
        </w:trPr>
        <w:tc>
          <w:tcPr>
            <w:tcW w:w="2193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1DE3" w:rsidRPr="00E84ECF" w:rsidTr="009127A0">
        <w:trPr>
          <w:trHeight w:val="616"/>
          <w:jc w:val="center"/>
        </w:trPr>
        <w:tc>
          <w:tcPr>
            <w:tcW w:w="2193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1DE3" w:rsidRPr="00E84ECF" w:rsidTr="009127A0">
        <w:trPr>
          <w:trHeight w:val="616"/>
          <w:jc w:val="center"/>
        </w:trPr>
        <w:tc>
          <w:tcPr>
            <w:tcW w:w="2193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11DE3" w:rsidRPr="00E84ECF" w:rsidRDefault="00B11DE3" w:rsidP="00E145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1DE3" w:rsidRDefault="00B11DE3" w:rsidP="009C610A">
      <w:pPr>
        <w:rPr>
          <w:rFonts w:ascii="Times New Roman" w:hAnsi="Times New Roman"/>
          <w:b/>
          <w:sz w:val="30"/>
          <w:szCs w:val="30"/>
        </w:rPr>
      </w:pPr>
    </w:p>
    <w:p w:rsidR="00B11DE3" w:rsidRDefault="00B11DE3" w:rsidP="009C610A">
      <w:pPr>
        <w:rPr>
          <w:rFonts w:ascii="Times New Roman" w:hAnsi="Times New Roman"/>
          <w:b/>
          <w:sz w:val="30"/>
          <w:szCs w:val="30"/>
        </w:rPr>
      </w:pPr>
    </w:p>
    <w:p w:rsidR="00B11DE3" w:rsidRDefault="00B11DE3" w:rsidP="009C610A">
      <w:pPr>
        <w:rPr>
          <w:rFonts w:asci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3.</w:t>
      </w:r>
      <w:r w:rsidRPr="00024E9E">
        <w:rPr>
          <w:rFonts w:hint="eastAsia"/>
          <w:b/>
          <w:sz w:val="30"/>
          <w:szCs w:val="30"/>
        </w:rPr>
        <w:t>院（系、部）督导员</w:t>
      </w:r>
      <w:r w:rsidRPr="00024E9E">
        <w:rPr>
          <w:rFonts w:ascii="Times New Roman" w:hint="eastAsia"/>
          <w:b/>
          <w:sz w:val="30"/>
          <w:szCs w:val="30"/>
        </w:rPr>
        <w:t>听课情况统计</w:t>
      </w:r>
    </w:p>
    <w:tbl>
      <w:tblPr>
        <w:tblW w:w="9954" w:type="dxa"/>
        <w:jc w:val="center"/>
        <w:tblInd w:w="-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39"/>
        <w:gridCol w:w="1412"/>
        <w:gridCol w:w="836"/>
        <w:gridCol w:w="814"/>
        <w:gridCol w:w="806"/>
        <w:gridCol w:w="615"/>
        <w:gridCol w:w="827"/>
        <w:gridCol w:w="733"/>
        <w:gridCol w:w="759"/>
        <w:gridCol w:w="1213"/>
      </w:tblGrid>
      <w:tr w:rsidR="00B11DE3" w:rsidRPr="00E84ECF" w:rsidTr="006D2E63">
        <w:trPr>
          <w:trHeight w:val="496"/>
          <w:jc w:val="center"/>
        </w:trPr>
        <w:tc>
          <w:tcPr>
            <w:tcW w:w="1939" w:type="dxa"/>
            <w:vMerge w:val="restart"/>
            <w:vAlign w:val="center"/>
          </w:tcPr>
          <w:p w:rsidR="00B11DE3" w:rsidRPr="00E84ECF" w:rsidRDefault="00B11DE3" w:rsidP="004811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4ECF">
              <w:rPr>
                <w:rFonts w:ascii="Times New Roman" w:hint="eastAsia"/>
                <w:b/>
                <w:w w:val="90"/>
                <w:sz w:val="24"/>
                <w:szCs w:val="24"/>
              </w:rPr>
              <w:t>督导员姓名</w:t>
            </w:r>
          </w:p>
        </w:tc>
        <w:tc>
          <w:tcPr>
            <w:tcW w:w="1412" w:type="dxa"/>
            <w:vMerge w:val="restart"/>
            <w:vAlign w:val="center"/>
          </w:tcPr>
          <w:p w:rsidR="00B11DE3" w:rsidRPr="00E84ECF" w:rsidRDefault="00B11DE3" w:rsidP="004811BE">
            <w:pPr>
              <w:spacing w:line="400" w:lineRule="exact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84ECF">
              <w:rPr>
                <w:rFonts w:ascii="Times New Roman" w:hint="eastAsia"/>
                <w:b/>
                <w:sz w:val="24"/>
                <w:szCs w:val="24"/>
              </w:rPr>
              <w:t>授课教师</w:t>
            </w:r>
          </w:p>
          <w:p w:rsidR="00B11DE3" w:rsidRPr="00E84ECF" w:rsidRDefault="00B11DE3" w:rsidP="004811BE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4ECF">
              <w:rPr>
                <w:rFonts w:ascii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3071" w:type="dxa"/>
            <w:gridSpan w:val="4"/>
            <w:vAlign w:val="center"/>
          </w:tcPr>
          <w:p w:rsidR="00B11DE3" w:rsidRPr="00E84ECF" w:rsidRDefault="00B11DE3" w:rsidP="004811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4ECF">
              <w:rPr>
                <w:rFonts w:ascii="Times New Roman" w:hint="eastAsia"/>
                <w:b/>
                <w:sz w:val="24"/>
                <w:szCs w:val="24"/>
              </w:rPr>
              <w:t>授课质量评价</w:t>
            </w:r>
          </w:p>
        </w:tc>
        <w:tc>
          <w:tcPr>
            <w:tcW w:w="3532" w:type="dxa"/>
            <w:gridSpan w:val="4"/>
            <w:vAlign w:val="center"/>
          </w:tcPr>
          <w:p w:rsidR="00B11DE3" w:rsidRPr="00E84ECF" w:rsidRDefault="00B11DE3" w:rsidP="004811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4ECF">
              <w:rPr>
                <w:rFonts w:ascii="Times New Roman" w:hint="eastAsia"/>
                <w:b/>
                <w:sz w:val="24"/>
                <w:szCs w:val="24"/>
              </w:rPr>
              <w:t>学生学风评价</w:t>
            </w:r>
          </w:p>
        </w:tc>
      </w:tr>
      <w:tr w:rsidR="00B11DE3" w:rsidRPr="00E84ECF" w:rsidTr="006D2E63">
        <w:trPr>
          <w:trHeight w:val="245"/>
          <w:jc w:val="center"/>
        </w:trPr>
        <w:tc>
          <w:tcPr>
            <w:tcW w:w="1939" w:type="dxa"/>
            <w:vMerge/>
          </w:tcPr>
          <w:p w:rsidR="00B11DE3" w:rsidRPr="00E84ECF" w:rsidRDefault="00B11DE3" w:rsidP="00481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B11DE3" w:rsidRPr="00E84ECF" w:rsidRDefault="00B11DE3" w:rsidP="00481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B11DE3" w:rsidRPr="00E84ECF" w:rsidRDefault="00B11DE3" w:rsidP="00481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ECF">
              <w:rPr>
                <w:rFonts w:ascii="Times New Roman" w:hint="eastAsia"/>
                <w:b/>
                <w:sz w:val="24"/>
                <w:szCs w:val="24"/>
              </w:rPr>
              <w:t>优秀</w:t>
            </w:r>
          </w:p>
        </w:tc>
        <w:tc>
          <w:tcPr>
            <w:tcW w:w="814" w:type="dxa"/>
            <w:vAlign w:val="center"/>
          </w:tcPr>
          <w:p w:rsidR="00B11DE3" w:rsidRPr="00E84ECF" w:rsidRDefault="00B11DE3" w:rsidP="00481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ECF">
              <w:rPr>
                <w:rFonts w:ascii="Times New Roman" w:hint="eastAsia"/>
                <w:b/>
                <w:sz w:val="24"/>
                <w:szCs w:val="24"/>
              </w:rPr>
              <w:t>良好</w:t>
            </w:r>
          </w:p>
        </w:tc>
        <w:tc>
          <w:tcPr>
            <w:tcW w:w="806" w:type="dxa"/>
            <w:vAlign w:val="center"/>
          </w:tcPr>
          <w:p w:rsidR="00B11DE3" w:rsidRPr="00E84ECF" w:rsidRDefault="00B11DE3" w:rsidP="00481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ECF">
              <w:rPr>
                <w:rFonts w:ascii="Times New Roman" w:hint="eastAsia"/>
                <w:b/>
                <w:sz w:val="24"/>
                <w:szCs w:val="24"/>
              </w:rPr>
              <w:t>合格</w:t>
            </w:r>
          </w:p>
        </w:tc>
        <w:tc>
          <w:tcPr>
            <w:tcW w:w="615" w:type="dxa"/>
            <w:vAlign w:val="center"/>
          </w:tcPr>
          <w:p w:rsidR="00B11DE3" w:rsidRPr="00E84ECF" w:rsidRDefault="00B11DE3" w:rsidP="004811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4ECF">
              <w:rPr>
                <w:rFonts w:ascii="Times New Roman" w:hAnsi="Times New Roman" w:hint="eastAsia"/>
                <w:b/>
                <w:sz w:val="24"/>
                <w:szCs w:val="24"/>
              </w:rPr>
              <w:t>差</w:t>
            </w:r>
          </w:p>
        </w:tc>
        <w:tc>
          <w:tcPr>
            <w:tcW w:w="827" w:type="dxa"/>
            <w:vAlign w:val="center"/>
          </w:tcPr>
          <w:p w:rsidR="00B11DE3" w:rsidRPr="00E84ECF" w:rsidRDefault="00B11DE3" w:rsidP="00481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ECF">
              <w:rPr>
                <w:rFonts w:ascii="Times New Roman" w:hint="eastAsia"/>
                <w:b/>
                <w:sz w:val="24"/>
                <w:szCs w:val="24"/>
              </w:rPr>
              <w:t>优秀</w:t>
            </w:r>
          </w:p>
        </w:tc>
        <w:tc>
          <w:tcPr>
            <w:tcW w:w="733" w:type="dxa"/>
            <w:vAlign w:val="center"/>
          </w:tcPr>
          <w:p w:rsidR="00B11DE3" w:rsidRPr="00E84ECF" w:rsidRDefault="00B11DE3" w:rsidP="00481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ECF">
              <w:rPr>
                <w:rFonts w:ascii="Times New Roman" w:hint="eastAsia"/>
                <w:b/>
                <w:sz w:val="24"/>
                <w:szCs w:val="24"/>
              </w:rPr>
              <w:t>良好</w:t>
            </w:r>
          </w:p>
        </w:tc>
        <w:tc>
          <w:tcPr>
            <w:tcW w:w="759" w:type="dxa"/>
            <w:vAlign w:val="center"/>
          </w:tcPr>
          <w:p w:rsidR="00B11DE3" w:rsidRPr="00E84ECF" w:rsidRDefault="00B11DE3" w:rsidP="00481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ECF">
              <w:rPr>
                <w:rFonts w:ascii="Times New Roman" w:hint="eastAsia"/>
                <w:b/>
                <w:sz w:val="24"/>
                <w:szCs w:val="24"/>
              </w:rPr>
              <w:t>合格</w:t>
            </w:r>
          </w:p>
        </w:tc>
        <w:tc>
          <w:tcPr>
            <w:tcW w:w="1213" w:type="dxa"/>
            <w:vAlign w:val="center"/>
          </w:tcPr>
          <w:p w:rsidR="00B11DE3" w:rsidRPr="00E84ECF" w:rsidRDefault="00B11DE3" w:rsidP="004811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4ECF">
              <w:rPr>
                <w:rFonts w:ascii="Times New Roman" w:hAnsi="Times New Roman" w:hint="eastAsia"/>
                <w:b/>
                <w:sz w:val="24"/>
                <w:szCs w:val="24"/>
              </w:rPr>
              <w:t>差</w:t>
            </w:r>
          </w:p>
        </w:tc>
      </w:tr>
      <w:tr w:rsidR="00B11DE3" w:rsidRPr="00E84ECF" w:rsidTr="006D2E63">
        <w:trPr>
          <w:trHeight w:val="616"/>
          <w:jc w:val="center"/>
        </w:trPr>
        <w:tc>
          <w:tcPr>
            <w:tcW w:w="1939" w:type="dxa"/>
          </w:tcPr>
          <w:p w:rsidR="00B11DE3" w:rsidRPr="00E84ECF" w:rsidRDefault="00B11DE3" w:rsidP="00481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B11DE3" w:rsidRPr="00E84ECF" w:rsidRDefault="00B11DE3" w:rsidP="00481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B11DE3" w:rsidRPr="00E84ECF" w:rsidRDefault="00B11DE3" w:rsidP="004811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</w:tcPr>
          <w:p w:rsidR="00B11DE3" w:rsidRPr="00E84ECF" w:rsidRDefault="00B11DE3" w:rsidP="004811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B11DE3" w:rsidRPr="00E84ECF" w:rsidRDefault="00B11DE3" w:rsidP="004811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11DE3" w:rsidRPr="00E84ECF" w:rsidRDefault="00B11DE3" w:rsidP="004811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</w:tcPr>
          <w:p w:rsidR="00B11DE3" w:rsidRPr="00E84ECF" w:rsidRDefault="00B11DE3" w:rsidP="004811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733" w:type="dxa"/>
          </w:tcPr>
          <w:p w:rsidR="00B11DE3" w:rsidRPr="00E84ECF" w:rsidRDefault="00B11DE3" w:rsidP="004811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B11DE3" w:rsidRPr="00E84ECF" w:rsidRDefault="00B11DE3" w:rsidP="004811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B11DE3" w:rsidRPr="00E84ECF" w:rsidRDefault="00B11DE3" w:rsidP="00481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1DE3" w:rsidRPr="00E84ECF" w:rsidTr="006D2E63">
        <w:trPr>
          <w:trHeight w:val="631"/>
          <w:jc w:val="center"/>
        </w:trPr>
        <w:tc>
          <w:tcPr>
            <w:tcW w:w="1939" w:type="dxa"/>
          </w:tcPr>
          <w:p w:rsidR="00B11DE3" w:rsidRPr="00E84ECF" w:rsidRDefault="00B11DE3" w:rsidP="00481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B11DE3" w:rsidRPr="00E84ECF" w:rsidRDefault="00B11DE3" w:rsidP="00481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B11DE3" w:rsidRPr="00E84ECF" w:rsidRDefault="00B11DE3" w:rsidP="004811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</w:tcPr>
          <w:p w:rsidR="00B11DE3" w:rsidRPr="00E84ECF" w:rsidRDefault="00B11DE3" w:rsidP="004811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B11DE3" w:rsidRPr="00E84ECF" w:rsidRDefault="00B11DE3" w:rsidP="004811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11DE3" w:rsidRPr="00E84ECF" w:rsidRDefault="00B11DE3" w:rsidP="004811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</w:tcPr>
          <w:p w:rsidR="00B11DE3" w:rsidRPr="00E84ECF" w:rsidRDefault="00B11DE3" w:rsidP="004811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733" w:type="dxa"/>
          </w:tcPr>
          <w:p w:rsidR="00B11DE3" w:rsidRPr="00E84ECF" w:rsidRDefault="00B11DE3" w:rsidP="004811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B11DE3" w:rsidRPr="00E84ECF" w:rsidRDefault="00B11DE3" w:rsidP="004811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B11DE3" w:rsidRPr="00E84ECF" w:rsidRDefault="00B11DE3" w:rsidP="00481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1DE3" w:rsidRPr="00E84ECF" w:rsidTr="006D2E63">
        <w:trPr>
          <w:trHeight w:val="616"/>
          <w:jc w:val="center"/>
        </w:trPr>
        <w:tc>
          <w:tcPr>
            <w:tcW w:w="1939" w:type="dxa"/>
          </w:tcPr>
          <w:p w:rsidR="00B11DE3" w:rsidRPr="00E84ECF" w:rsidRDefault="00B11DE3" w:rsidP="00481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B11DE3" w:rsidRPr="00E84ECF" w:rsidRDefault="00B11DE3" w:rsidP="00481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B11DE3" w:rsidRPr="00E84ECF" w:rsidRDefault="00B11DE3" w:rsidP="004811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</w:tcPr>
          <w:p w:rsidR="00B11DE3" w:rsidRPr="00E84ECF" w:rsidRDefault="00B11DE3" w:rsidP="004811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B11DE3" w:rsidRPr="00E84ECF" w:rsidRDefault="00B11DE3" w:rsidP="004811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11DE3" w:rsidRPr="00E84ECF" w:rsidRDefault="00B11DE3" w:rsidP="004811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</w:tcPr>
          <w:p w:rsidR="00B11DE3" w:rsidRPr="00E84ECF" w:rsidRDefault="00B11DE3" w:rsidP="004811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733" w:type="dxa"/>
          </w:tcPr>
          <w:p w:rsidR="00B11DE3" w:rsidRPr="00E84ECF" w:rsidRDefault="00B11DE3" w:rsidP="004811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B11DE3" w:rsidRPr="00E84ECF" w:rsidRDefault="00B11DE3" w:rsidP="004811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B11DE3" w:rsidRPr="00E84ECF" w:rsidRDefault="00B11DE3" w:rsidP="00481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1DE3" w:rsidRPr="00E84ECF" w:rsidTr="006D2E63">
        <w:trPr>
          <w:trHeight w:val="616"/>
          <w:jc w:val="center"/>
        </w:trPr>
        <w:tc>
          <w:tcPr>
            <w:tcW w:w="1939" w:type="dxa"/>
          </w:tcPr>
          <w:p w:rsidR="00B11DE3" w:rsidRPr="00E84ECF" w:rsidRDefault="00B11DE3" w:rsidP="00481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B11DE3" w:rsidRPr="00E84ECF" w:rsidRDefault="00B11DE3" w:rsidP="00481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B11DE3" w:rsidRPr="00E84ECF" w:rsidRDefault="00B11DE3" w:rsidP="004811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</w:tcPr>
          <w:p w:rsidR="00B11DE3" w:rsidRPr="00E84ECF" w:rsidRDefault="00B11DE3" w:rsidP="004811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B11DE3" w:rsidRPr="00E84ECF" w:rsidRDefault="00B11DE3" w:rsidP="004811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11DE3" w:rsidRPr="00E84ECF" w:rsidRDefault="00B11DE3" w:rsidP="004811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</w:tcPr>
          <w:p w:rsidR="00B11DE3" w:rsidRPr="00E84ECF" w:rsidRDefault="00B11DE3" w:rsidP="004811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733" w:type="dxa"/>
          </w:tcPr>
          <w:p w:rsidR="00B11DE3" w:rsidRPr="00E84ECF" w:rsidRDefault="00B11DE3" w:rsidP="004811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B11DE3" w:rsidRPr="00E84ECF" w:rsidRDefault="00B11DE3" w:rsidP="004811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B11DE3" w:rsidRPr="00E84ECF" w:rsidRDefault="00B11DE3" w:rsidP="00481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1DE3" w:rsidRPr="00E84ECF" w:rsidTr="006D2E63">
        <w:trPr>
          <w:trHeight w:val="616"/>
          <w:jc w:val="center"/>
        </w:trPr>
        <w:tc>
          <w:tcPr>
            <w:tcW w:w="1939" w:type="dxa"/>
          </w:tcPr>
          <w:p w:rsidR="00B11DE3" w:rsidRPr="00E84ECF" w:rsidRDefault="00B11DE3" w:rsidP="00481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B11DE3" w:rsidRPr="00E84ECF" w:rsidRDefault="00B11DE3" w:rsidP="00481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B11DE3" w:rsidRPr="00E84ECF" w:rsidRDefault="00B11DE3" w:rsidP="004811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</w:tcPr>
          <w:p w:rsidR="00B11DE3" w:rsidRPr="00E84ECF" w:rsidRDefault="00B11DE3" w:rsidP="004811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B11DE3" w:rsidRPr="00E84ECF" w:rsidRDefault="00B11DE3" w:rsidP="004811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11DE3" w:rsidRPr="00E84ECF" w:rsidRDefault="00B11DE3" w:rsidP="004811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</w:tcPr>
          <w:p w:rsidR="00B11DE3" w:rsidRPr="00E84ECF" w:rsidRDefault="00B11DE3" w:rsidP="004811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733" w:type="dxa"/>
          </w:tcPr>
          <w:p w:rsidR="00B11DE3" w:rsidRPr="00E84ECF" w:rsidRDefault="00B11DE3" w:rsidP="004811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B11DE3" w:rsidRPr="00E84ECF" w:rsidRDefault="00B11DE3" w:rsidP="004811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B11DE3" w:rsidRPr="00E84ECF" w:rsidRDefault="00B11DE3" w:rsidP="00481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1DE3" w:rsidRPr="00E84ECF" w:rsidTr="006D2E63">
        <w:trPr>
          <w:trHeight w:val="616"/>
          <w:jc w:val="center"/>
        </w:trPr>
        <w:tc>
          <w:tcPr>
            <w:tcW w:w="1939" w:type="dxa"/>
          </w:tcPr>
          <w:p w:rsidR="00B11DE3" w:rsidRPr="00E84ECF" w:rsidRDefault="00B11DE3" w:rsidP="00481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B11DE3" w:rsidRPr="00E84ECF" w:rsidRDefault="00B11DE3" w:rsidP="00481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B11DE3" w:rsidRPr="00E84ECF" w:rsidRDefault="00B11DE3" w:rsidP="004811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</w:tcPr>
          <w:p w:rsidR="00B11DE3" w:rsidRPr="00E84ECF" w:rsidRDefault="00B11DE3" w:rsidP="004811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B11DE3" w:rsidRPr="00E84ECF" w:rsidRDefault="00B11DE3" w:rsidP="004811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11DE3" w:rsidRPr="00E84ECF" w:rsidRDefault="00B11DE3" w:rsidP="004811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</w:tcPr>
          <w:p w:rsidR="00B11DE3" w:rsidRPr="00E84ECF" w:rsidRDefault="00B11DE3" w:rsidP="004811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733" w:type="dxa"/>
          </w:tcPr>
          <w:p w:rsidR="00B11DE3" w:rsidRPr="00E84ECF" w:rsidRDefault="00B11DE3" w:rsidP="004811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B11DE3" w:rsidRPr="00E84ECF" w:rsidRDefault="00B11DE3" w:rsidP="004811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B11DE3" w:rsidRPr="00E84ECF" w:rsidRDefault="00B11DE3" w:rsidP="00481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1DE3" w:rsidRPr="00E84ECF" w:rsidTr="006D2E63">
        <w:trPr>
          <w:trHeight w:val="616"/>
          <w:jc w:val="center"/>
        </w:trPr>
        <w:tc>
          <w:tcPr>
            <w:tcW w:w="1939" w:type="dxa"/>
          </w:tcPr>
          <w:p w:rsidR="00B11DE3" w:rsidRPr="00E84ECF" w:rsidRDefault="00B11DE3" w:rsidP="00481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B11DE3" w:rsidRPr="00E84ECF" w:rsidRDefault="00B11DE3" w:rsidP="00481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B11DE3" w:rsidRPr="00E84ECF" w:rsidRDefault="00B11DE3" w:rsidP="004811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</w:tcPr>
          <w:p w:rsidR="00B11DE3" w:rsidRPr="00E84ECF" w:rsidRDefault="00B11DE3" w:rsidP="004811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B11DE3" w:rsidRPr="00E84ECF" w:rsidRDefault="00B11DE3" w:rsidP="004811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11DE3" w:rsidRPr="00E84ECF" w:rsidRDefault="00B11DE3" w:rsidP="004811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</w:tcPr>
          <w:p w:rsidR="00B11DE3" w:rsidRPr="00E84ECF" w:rsidRDefault="00B11DE3" w:rsidP="004811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733" w:type="dxa"/>
          </w:tcPr>
          <w:p w:rsidR="00B11DE3" w:rsidRPr="00E84ECF" w:rsidRDefault="00B11DE3" w:rsidP="004811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B11DE3" w:rsidRPr="00E84ECF" w:rsidRDefault="00B11DE3" w:rsidP="004811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B11DE3" w:rsidRPr="00E84ECF" w:rsidRDefault="00B11DE3" w:rsidP="00481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1DE3" w:rsidRDefault="00B11DE3">
      <w:pPr>
        <w:widowControl/>
        <w:jc w:val="left"/>
        <w:rPr>
          <w:rFonts w:ascii="Times New Roman" w:hAnsi="Times New Roman"/>
          <w:b/>
          <w:sz w:val="28"/>
          <w:szCs w:val="28"/>
        </w:rPr>
      </w:pPr>
    </w:p>
    <w:p w:rsidR="00B11DE3" w:rsidRPr="00024E9E" w:rsidRDefault="00B11DE3" w:rsidP="009C610A">
      <w:pPr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4.</w:t>
      </w:r>
      <w:r w:rsidRPr="00024E9E">
        <w:rPr>
          <w:rFonts w:ascii="Times New Roman" w:hint="eastAsia"/>
          <w:b/>
          <w:sz w:val="30"/>
          <w:szCs w:val="30"/>
        </w:rPr>
        <w:t>召开</w:t>
      </w:r>
      <w:r>
        <w:rPr>
          <w:rFonts w:ascii="Times New Roman" w:hint="eastAsia"/>
          <w:b/>
          <w:sz w:val="30"/>
          <w:szCs w:val="30"/>
        </w:rPr>
        <w:t>教学工作</w:t>
      </w:r>
      <w:r w:rsidRPr="00024E9E">
        <w:rPr>
          <w:rFonts w:ascii="Times New Roman" w:hint="eastAsia"/>
          <w:b/>
          <w:sz w:val="30"/>
          <w:szCs w:val="30"/>
        </w:rPr>
        <w:t>座谈会情况统计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63"/>
        <w:gridCol w:w="1922"/>
        <w:gridCol w:w="1849"/>
        <w:gridCol w:w="2466"/>
      </w:tblGrid>
      <w:tr w:rsidR="00B11DE3" w:rsidRPr="00E84ECF" w:rsidTr="006A7EF8">
        <w:tc>
          <w:tcPr>
            <w:tcW w:w="2263" w:type="dxa"/>
          </w:tcPr>
          <w:p w:rsidR="00B11DE3" w:rsidRPr="00E84ECF" w:rsidRDefault="00B11DE3" w:rsidP="00E8270B">
            <w:pPr>
              <w:jc w:val="center"/>
              <w:rPr>
                <w:b/>
                <w:sz w:val="28"/>
                <w:szCs w:val="28"/>
              </w:rPr>
            </w:pPr>
            <w:r w:rsidRPr="00E84ECF">
              <w:rPr>
                <w:rFonts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1922" w:type="dxa"/>
          </w:tcPr>
          <w:p w:rsidR="00B11DE3" w:rsidRPr="00E84ECF" w:rsidRDefault="00B11DE3" w:rsidP="00E8270B">
            <w:pPr>
              <w:jc w:val="center"/>
              <w:rPr>
                <w:b/>
                <w:sz w:val="28"/>
                <w:szCs w:val="28"/>
              </w:rPr>
            </w:pPr>
            <w:r w:rsidRPr="00E84ECF">
              <w:rPr>
                <w:rFonts w:hint="eastAsia"/>
                <w:b/>
                <w:sz w:val="28"/>
                <w:szCs w:val="28"/>
              </w:rPr>
              <w:t>时间地点</w:t>
            </w:r>
          </w:p>
        </w:tc>
        <w:tc>
          <w:tcPr>
            <w:tcW w:w="1849" w:type="dxa"/>
          </w:tcPr>
          <w:p w:rsidR="00B11DE3" w:rsidRPr="00E84ECF" w:rsidRDefault="00B11DE3" w:rsidP="00E8270B">
            <w:pPr>
              <w:jc w:val="center"/>
              <w:rPr>
                <w:b/>
                <w:sz w:val="28"/>
                <w:szCs w:val="28"/>
              </w:rPr>
            </w:pPr>
            <w:r w:rsidRPr="00E84ECF">
              <w:rPr>
                <w:rFonts w:hint="eastAsia"/>
                <w:b/>
                <w:sz w:val="28"/>
                <w:szCs w:val="28"/>
              </w:rPr>
              <w:t>召集人</w:t>
            </w:r>
          </w:p>
        </w:tc>
        <w:tc>
          <w:tcPr>
            <w:tcW w:w="2466" w:type="dxa"/>
          </w:tcPr>
          <w:p w:rsidR="00B11DE3" w:rsidRPr="00E84ECF" w:rsidRDefault="00B11DE3" w:rsidP="0001489D">
            <w:pPr>
              <w:jc w:val="center"/>
              <w:rPr>
                <w:b/>
                <w:sz w:val="28"/>
                <w:szCs w:val="28"/>
              </w:rPr>
            </w:pPr>
            <w:r w:rsidRPr="00E84ECF">
              <w:rPr>
                <w:rFonts w:hint="eastAsia"/>
                <w:b/>
                <w:sz w:val="28"/>
                <w:szCs w:val="28"/>
              </w:rPr>
              <w:t>参加人数</w:t>
            </w:r>
          </w:p>
        </w:tc>
      </w:tr>
      <w:tr w:rsidR="00B11DE3" w:rsidRPr="00E84ECF" w:rsidTr="006A7EF8">
        <w:tc>
          <w:tcPr>
            <w:tcW w:w="2263" w:type="dxa"/>
          </w:tcPr>
          <w:p w:rsidR="00B11DE3" w:rsidRPr="00E84ECF" w:rsidRDefault="00B11DE3" w:rsidP="009061EA">
            <w:pPr>
              <w:jc w:val="center"/>
              <w:rPr>
                <w:sz w:val="28"/>
                <w:szCs w:val="28"/>
              </w:rPr>
            </w:pPr>
            <w:r w:rsidRPr="00E84ECF">
              <w:rPr>
                <w:rFonts w:hint="eastAsia"/>
                <w:sz w:val="28"/>
                <w:szCs w:val="28"/>
              </w:rPr>
              <w:t>教师座谈会</w:t>
            </w:r>
          </w:p>
        </w:tc>
        <w:tc>
          <w:tcPr>
            <w:tcW w:w="1922" w:type="dxa"/>
          </w:tcPr>
          <w:p w:rsidR="00B11DE3" w:rsidRPr="00E84ECF" w:rsidRDefault="00B11DE3" w:rsidP="009061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B11DE3" w:rsidRPr="00E84ECF" w:rsidRDefault="00B11DE3" w:rsidP="009061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6" w:type="dxa"/>
          </w:tcPr>
          <w:p w:rsidR="00B11DE3" w:rsidRPr="00E84ECF" w:rsidRDefault="00B11DE3" w:rsidP="009061EA">
            <w:pPr>
              <w:jc w:val="center"/>
              <w:rPr>
                <w:sz w:val="28"/>
                <w:szCs w:val="28"/>
              </w:rPr>
            </w:pPr>
          </w:p>
        </w:tc>
      </w:tr>
      <w:tr w:rsidR="00B11DE3" w:rsidRPr="00E84ECF" w:rsidTr="006A7EF8">
        <w:trPr>
          <w:trHeight w:val="1258"/>
        </w:trPr>
        <w:tc>
          <w:tcPr>
            <w:tcW w:w="8500" w:type="dxa"/>
            <w:gridSpan w:val="4"/>
          </w:tcPr>
          <w:p w:rsidR="00B11DE3" w:rsidRDefault="00B11DE3" w:rsidP="009061E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教师反映的</w:t>
            </w:r>
            <w:r w:rsidRPr="00E84ECF">
              <w:rPr>
                <w:rFonts w:hint="eastAsia"/>
                <w:sz w:val="28"/>
                <w:szCs w:val="28"/>
              </w:rPr>
              <w:t>问题：</w:t>
            </w:r>
          </w:p>
          <w:p w:rsidR="00B11DE3" w:rsidRDefault="00B11DE3" w:rsidP="009061EA">
            <w:pPr>
              <w:jc w:val="left"/>
              <w:rPr>
                <w:sz w:val="28"/>
                <w:szCs w:val="28"/>
              </w:rPr>
            </w:pPr>
          </w:p>
          <w:p w:rsidR="00B11DE3" w:rsidRPr="00E84ECF" w:rsidRDefault="00B11DE3" w:rsidP="009061EA">
            <w:pPr>
              <w:jc w:val="left"/>
              <w:rPr>
                <w:sz w:val="28"/>
                <w:szCs w:val="28"/>
              </w:rPr>
            </w:pPr>
          </w:p>
          <w:p w:rsidR="00B11DE3" w:rsidRPr="00E84ECF" w:rsidRDefault="00B11DE3" w:rsidP="009061EA">
            <w:pPr>
              <w:jc w:val="left"/>
              <w:rPr>
                <w:sz w:val="28"/>
                <w:szCs w:val="28"/>
              </w:rPr>
            </w:pPr>
          </w:p>
        </w:tc>
      </w:tr>
      <w:tr w:rsidR="00B11DE3" w:rsidRPr="00E84ECF" w:rsidTr="006A7EF8">
        <w:trPr>
          <w:trHeight w:val="1258"/>
        </w:trPr>
        <w:tc>
          <w:tcPr>
            <w:tcW w:w="8500" w:type="dxa"/>
            <w:gridSpan w:val="4"/>
          </w:tcPr>
          <w:p w:rsidR="00B11DE3" w:rsidRDefault="00B11DE3" w:rsidP="009061EA">
            <w:pPr>
              <w:jc w:val="left"/>
              <w:rPr>
                <w:sz w:val="28"/>
                <w:szCs w:val="28"/>
              </w:rPr>
            </w:pPr>
            <w:r w:rsidRPr="00E84ECF">
              <w:rPr>
                <w:rFonts w:hint="eastAsia"/>
                <w:sz w:val="28"/>
                <w:szCs w:val="28"/>
              </w:rPr>
              <w:t>建议：</w:t>
            </w:r>
          </w:p>
          <w:p w:rsidR="00B11DE3" w:rsidRDefault="00B11DE3" w:rsidP="009061EA">
            <w:pPr>
              <w:jc w:val="left"/>
              <w:rPr>
                <w:sz w:val="28"/>
                <w:szCs w:val="28"/>
              </w:rPr>
            </w:pPr>
          </w:p>
          <w:p w:rsidR="00B11DE3" w:rsidRPr="00E84ECF" w:rsidRDefault="00B11DE3" w:rsidP="009061EA">
            <w:pPr>
              <w:jc w:val="left"/>
              <w:rPr>
                <w:sz w:val="28"/>
                <w:szCs w:val="28"/>
              </w:rPr>
            </w:pPr>
          </w:p>
          <w:p w:rsidR="00B11DE3" w:rsidRPr="00E84ECF" w:rsidRDefault="00B11DE3" w:rsidP="009061EA">
            <w:pPr>
              <w:jc w:val="left"/>
              <w:rPr>
                <w:sz w:val="28"/>
                <w:szCs w:val="28"/>
              </w:rPr>
            </w:pPr>
          </w:p>
        </w:tc>
      </w:tr>
      <w:tr w:rsidR="00B11DE3" w:rsidRPr="00E84ECF" w:rsidTr="006A7EF8">
        <w:tc>
          <w:tcPr>
            <w:tcW w:w="2263" w:type="dxa"/>
          </w:tcPr>
          <w:p w:rsidR="00B11DE3" w:rsidRPr="00E84ECF" w:rsidRDefault="00B11DE3" w:rsidP="00966D51">
            <w:pPr>
              <w:jc w:val="center"/>
              <w:rPr>
                <w:b/>
                <w:sz w:val="28"/>
                <w:szCs w:val="28"/>
              </w:rPr>
            </w:pPr>
            <w:r w:rsidRPr="00E84ECF">
              <w:rPr>
                <w:rFonts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1922" w:type="dxa"/>
          </w:tcPr>
          <w:p w:rsidR="00B11DE3" w:rsidRPr="00E84ECF" w:rsidRDefault="00B11DE3" w:rsidP="00966D51">
            <w:pPr>
              <w:jc w:val="center"/>
              <w:rPr>
                <w:b/>
                <w:sz w:val="28"/>
                <w:szCs w:val="28"/>
              </w:rPr>
            </w:pPr>
            <w:r w:rsidRPr="00E84ECF">
              <w:rPr>
                <w:rFonts w:hint="eastAsia"/>
                <w:b/>
                <w:sz w:val="28"/>
                <w:szCs w:val="28"/>
              </w:rPr>
              <w:t>时间地点</w:t>
            </w:r>
          </w:p>
        </w:tc>
        <w:tc>
          <w:tcPr>
            <w:tcW w:w="1849" w:type="dxa"/>
          </w:tcPr>
          <w:p w:rsidR="00B11DE3" w:rsidRPr="00E84ECF" w:rsidRDefault="00B11DE3" w:rsidP="00966D51">
            <w:pPr>
              <w:jc w:val="center"/>
              <w:rPr>
                <w:b/>
                <w:sz w:val="28"/>
                <w:szCs w:val="28"/>
              </w:rPr>
            </w:pPr>
            <w:r w:rsidRPr="00E84ECF">
              <w:rPr>
                <w:rFonts w:hint="eastAsia"/>
                <w:b/>
                <w:sz w:val="28"/>
                <w:szCs w:val="28"/>
              </w:rPr>
              <w:t>召集人</w:t>
            </w:r>
          </w:p>
        </w:tc>
        <w:tc>
          <w:tcPr>
            <w:tcW w:w="2466" w:type="dxa"/>
          </w:tcPr>
          <w:p w:rsidR="00B11DE3" w:rsidRPr="00E84ECF" w:rsidRDefault="00B11DE3" w:rsidP="00966D51">
            <w:pPr>
              <w:jc w:val="center"/>
              <w:rPr>
                <w:b/>
                <w:sz w:val="28"/>
                <w:szCs w:val="28"/>
              </w:rPr>
            </w:pPr>
            <w:r w:rsidRPr="00E84ECF">
              <w:rPr>
                <w:rFonts w:hint="eastAsia"/>
                <w:b/>
                <w:sz w:val="28"/>
                <w:szCs w:val="28"/>
              </w:rPr>
              <w:t>参加人数（年级）</w:t>
            </w:r>
          </w:p>
        </w:tc>
      </w:tr>
      <w:tr w:rsidR="00B11DE3" w:rsidRPr="00E84ECF" w:rsidTr="006A7EF8">
        <w:tc>
          <w:tcPr>
            <w:tcW w:w="2263" w:type="dxa"/>
          </w:tcPr>
          <w:p w:rsidR="00B11DE3" w:rsidRPr="00E84ECF" w:rsidRDefault="00B11DE3" w:rsidP="009061EA">
            <w:pPr>
              <w:jc w:val="center"/>
              <w:rPr>
                <w:sz w:val="28"/>
                <w:szCs w:val="28"/>
              </w:rPr>
            </w:pPr>
            <w:r w:rsidRPr="00E84ECF">
              <w:rPr>
                <w:rFonts w:hint="eastAsia"/>
                <w:sz w:val="28"/>
                <w:szCs w:val="28"/>
              </w:rPr>
              <w:t>学生座谈会</w:t>
            </w:r>
          </w:p>
        </w:tc>
        <w:tc>
          <w:tcPr>
            <w:tcW w:w="1922" w:type="dxa"/>
          </w:tcPr>
          <w:p w:rsidR="00B11DE3" w:rsidRPr="00E84ECF" w:rsidRDefault="00B11DE3" w:rsidP="009061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B11DE3" w:rsidRPr="00E84ECF" w:rsidRDefault="00B11DE3" w:rsidP="009061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6" w:type="dxa"/>
          </w:tcPr>
          <w:p w:rsidR="00B11DE3" w:rsidRPr="00E84ECF" w:rsidRDefault="00B11DE3" w:rsidP="009061EA">
            <w:pPr>
              <w:jc w:val="center"/>
              <w:rPr>
                <w:sz w:val="28"/>
                <w:szCs w:val="28"/>
              </w:rPr>
            </w:pPr>
          </w:p>
        </w:tc>
      </w:tr>
      <w:tr w:rsidR="00B11DE3" w:rsidRPr="00E84ECF" w:rsidTr="006A7EF8">
        <w:tc>
          <w:tcPr>
            <w:tcW w:w="8500" w:type="dxa"/>
            <w:gridSpan w:val="4"/>
          </w:tcPr>
          <w:p w:rsidR="00B11DE3" w:rsidRDefault="00B11DE3" w:rsidP="009061E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学生反映的</w:t>
            </w:r>
            <w:r w:rsidRPr="00E84ECF">
              <w:rPr>
                <w:rFonts w:hint="eastAsia"/>
                <w:sz w:val="28"/>
                <w:szCs w:val="28"/>
              </w:rPr>
              <w:t>问题：</w:t>
            </w:r>
          </w:p>
          <w:p w:rsidR="00B11DE3" w:rsidRPr="00E84ECF" w:rsidRDefault="00B11DE3" w:rsidP="009061EA">
            <w:pPr>
              <w:jc w:val="left"/>
              <w:rPr>
                <w:sz w:val="28"/>
                <w:szCs w:val="28"/>
              </w:rPr>
            </w:pPr>
          </w:p>
          <w:p w:rsidR="00B11DE3" w:rsidRDefault="00B11DE3" w:rsidP="009061EA">
            <w:pPr>
              <w:jc w:val="left"/>
              <w:rPr>
                <w:sz w:val="28"/>
                <w:szCs w:val="28"/>
              </w:rPr>
            </w:pPr>
          </w:p>
          <w:p w:rsidR="00B11DE3" w:rsidRPr="00E84ECF" w:rsidRDefault="00B11DE3" w:rsidP="009061EA">
            <w:pPr>
              <w:jc w:val="left"/>
              <w:rPr>
                <w:sz w:val="28"/>
                <w:szCs w:val="28"/>
              </w:rPr>
            </w:pPr>
          </w:p>
        </w:tc>
      </w:tr>
      <w:tr w:rsidR="00B11DE3" w:rsidRPr="00E84ECF" w:rsidTr="006A7EF8">
        <w:tc>
          <w:tcPr>
            <w:tcW w:w="8500" w:type="dxa"/>
            <w:gridSpan w:val="4"/>
          </w:tcPr>
          <w:p w:rsidR="00B11DE3" w:rsidRDefault="00B11DE3" w:rsidP="009061EA">
            <w:pPr>
              <w:jc w:val="left"/>
              <w:rPr>
                <w:sz w:val="28"/>
                <w:szCs w:val="28"/>
              </w:rPr>
            </w:pPr>
            <w:r w:rsidRPr="00E84ECF">
              <w:rPr>
                <w:rFonts w:hint="eastAsia"/>
                <w:sz w:val="28"/>
                <w:szCs w:val="28"/>
              </w:rPr>
              <w:t>建议：</w:t>
            </w:r>
          </w:p>
          <w:p w:rsidR="00B11DE3" w:rsidRDefault="00B11DE3" w:rsidP="009061EA">
            <w:pPr>
              <w:jc w:val="left"/>
              <w:rPr>
                <w:sz w:val="28"/>
                <w:szCs w:val="28"/>
              </w:rPr>
            </w:pPr>
          </w:p>
          <w:p w:rsidR="00B11DE3" w:rsidRPr="00E84ECF" w:rsidRDefault="00B11DE3" w:rsidP="009061EA">
            <w:pPr>
              <w:jc w:val="left"/>
              <w:rPr>
                <w:sz w:val="28"/>
                <w:szCs w:val="28"/>
              </w:rPr>
            </w:pPr>
          </w:p>
          <w:p w:rsidR="00B11DE3" w:rsidRPr="00E84ECF" w:rsidRDefault="00B11DE3" w:rsidP="009061EA">
            <w:pPr>
              <w:jc w:val="left"/>
              <w:rPr>
                <w:sz w:val="28"/>
                <w:szCs w:val="28"/>
              </w:rPr>
            </w:pPr>
          </w:p>
        </w:tc>
      </w:tr>
    </w:tbl>
    <w:p w:rsidR="00B11DE3" w:rsidRDefault="00B11DE3" w:rsidP="00024E9E">
      <w:pPr>
        <w:rPr>
          <w:rFonts w:ascii="Times New Roman"/>
          <w:b/>
          <w:sz w:val="30"/>
          <w:szCs w:val="30"/>
        </w:rPr>
      </w:pPr>
    </w:p>
    <w:p w:rsidR="00B11DE3" w:rsidRDefault="00B11DE3" w:rsidP="00024E9E">
      <w:pPr>
        <w:rPr>
          <w:rFonts w:ascii="Times New Roman"/>
          <w:b/>
          <w:sz w:val="30"/>
          <w:szCs w:val="30"/>
        </w:rPr>
      </w:pPr>
      <w:r>
        <w:rPr>
          <w:rFonts w:ascii="Times New Roman"/>
          <w:b/>
          <w:sz w:val="30"/>
          <w:szCs w:val="30"/>
        </w:rPr>
        <w:t>5</w:t>
      </w:r>
      <w:r w:rsidRPr="00083C32">
        <w:rPr>
          <w:rFonts w:ascii="Times New Roman"/>
          <w:b/>
          <w:sz w:val="30"/>
          <w:szCs w:val="30"/>
        </w:rPr>
        <w:t>.</w:t>
      </w:r>
      <w:r>
        <w:rPr>
          <w:rFonts w:ascii="Times New Roman" w:hint="eastAsia"/>
          <w:b/>
          <w:sz w:val="30"/>
          <w:szCs w:val="30"/>
        </w:rPr>
        <w:t>教学质量监控实施情况，</w:t>
      </w:r>
      <w:r w:rsidRPr="00083C32">
        <w:rPr>
          <w:rFonts w:ascii="Times New Roman" w:hint="eastAsia"/>
          <w:b/>
          <w:sz w:val="30"/>
          <w:szCs w:val="30"/>
        </w:rPr>
        <w:t>教学质量监控的新举措</w:t>
      </w:r>
      <w:r>
        <w:rPr>
          <w:rFonts w:ascii="Times New Roman" w:hint="eastAsia"/>
          <w:b/>
          <w:sz w:val="30"/>
          <w:szCs w:val="30"/>
        </w:rPr>
        <w:t>和取得成效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55"/>
        <w:gridCol w:w="7041"/>
      </w:tblGrid>
      <w:tr w:rsidR="00B11DE3" w:rsidRPr="00E84ECF" w:rsidTr="006D2E63">
        <w:trPr>
          <w:trHeight w:val="715"/>
          <w:jc w:val="center"/>
        </w:trPr>
        <w:tc>
          <w:tcPr>
            <w:tcW w:w="1255" w:type="dxa"/>
            <w:vAlign w:val="center"/>
          </w:tcPr>
          <w:p w:rsidR="00B11DE3" w:rsidRPr="00E84ECF" w:rsidRDefault="00B11DE3" w:rsidP="00E84ECF">
            <w:pPr>
              <w:jc w:val="center"/>
              <w:rPr>
                <w:rFonts w:ascii="Times New Roman"/>
                <w:b/>
                <w:sz w:val="30"/>
                <w:szCs w:val="30"/>
              </w:rPr>
            </w:pPr>
            <w:r w:rsidRPr="00E84ECF">
              <w:rPr>
                <w:rFonts w:ascii="Times New Roman" w:hint="eastAsia"/>
                <w:b/>
                <w:sz w:val="30"/>
                <w:szCs w:val="30"/>
              </w:rPr>
              <w:t>实施情况</w:t>
            </w:r>
            <w:r>
              <w:rPr>
                <w:rFonts w:ascii="Times New Roman" w:hint="eastAsia"/>
                <w:b/>
                <w:sz w:val="30"/>
                <w:szCs w:val="30"/>
              </w:rPr>
              <w:t>和新举措</w:t>
            </w:r>
          </w:p>
        </w:tc>
        <w:tc>
          <w:tcPr>
            <w:tcW w:w="7041" w:type="dxa"/>
          </w:tcPr>
          <w:p w:rsidR="00B11DE3" w:rsidRDefault="00B11DE3" w:rsidP="00024E9E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024E9E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024E9E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024E9E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024E9E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024E9E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024E9E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024E9E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024E9E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Pr="00E84ECF" w:rsidRDefault="00B11DE3" w:rsidP="00024E9E">
            <w:pPr>
              <w:rPr>
                <w:rFonts w:ascii="Times New Roman"/>
                <w:b/>
                <w:sz w:val="30"/>
                <w:szCs w:val="30"/>
              </w:rPr>
            </w:pPr>
          </w:p>
        </w:tc>
      </w:tr>
      <w:tr w:rsidR="00B11DE3" w:rsidRPr="00E84ECF" w:rsidTr="006D2E63">
        <w:trPr>
          <w:trHeight w:val="715"/>
          <w:jc w:val="center"/>
        </w:trPr>
        <w:tc>
          <w:tcPr>
            <w:tcW w:w="1255" w:type="dxa"/>
            <w:vAlign w:val="center"/>
          </w:tcPr>
          <w:p w:rsidR="00B11DE3" w:rsidRPr="00E84ECF" w:rsidRDefault="00B11DE3" w:rsidP="00E84ECF">
            <w:pPr>
              <w:jc w:val="center"/>
              <w:rPr>
                <w:rFonts w:ascii="Times New Roman"/>
                <w:b/>
                <w:sz w:val="30"/>
                <w:szCs w:val="30"/>
              </w:rPr>
            </w:pPr>
            <w:r>
              <w:rPr>
                <w:rFonts w:ascii="Times New Roman" w:hint="eastAsia"/>
                <w:b/>
                <w:sz w:val="30"/>
                <w:szCs w:val="30"/>
              </w:rPr>
              <w:t>取得的成效</w:t>
            </w:r>
          </w:p>
        </w:tc>
        <w:tc>
          <w:tcPr>
            <w:tcW w:w="7041" w:type="dxa"/>
          </w:tcPr>
          <w:p w:rsidR="00B11DE3" w:rsidRDefault="00B11DE3" w:rsidP="00024E9E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024E9E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024E9E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024E9E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024E9E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024E9E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024E9E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024E9E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024E9E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Pr="00E84ECF" w:rsidRDefault="00B11DE3" w:rsidP="00024E9E">
            <w:pPr>
              <w:rPr>
                <w:rFonts w:ascii="Times New Roman"/>
                <w:b/>
                <w:sz w:val="30"/>
                <w:szCs w:val="30"/>
              </w:rPr>
            </w:pPr>
          </w:p>
        </w:tc>
      </w:tr>
    </w:tbl>
    <w:p w:rsidR="00B11DE3" w:rsidRPr="008F30DB" w:rsidRDefault="00B11DE3" w:rsidP="00024E9E">
      <w:pPr>
        <w:rPr>
          <w:rFonts w:ascii="Times New Roman"/>
          <w:b/>
          <w:sz w:val="30"/>
          <w:szCs w:val="30"/>
        </w:rPr>
      </w:pPr>
    </w:p>
    <w:p w:rsidR="00B11DE3" w:rsidRDefault="00B11DE3" w:rsidP="00024E9E">
      <w:pPr>
        <w:rPr>
          <w:rFonts w:ascii="Times New Roman"/>
          <w:b/>
          <w:sz w:val="30"/>
          <w:szCs w:val="30"/>
        </w:rPr>
      </w:pPr>
      <w:r>
        <w:rPr>
          <w:rFonts w:ascii="Times New Roman"/>
          <w:b/>
          <w:sz w:val="30"/>
          <w:szCs w:val="30"/>
        </w:rPr>
        <w:t>6.</w:t>
      </w:r>
      <w:r>
        <w:rPr>
          <w:rFonts w:ascii="Times New Roman" w:hint="eastAsia"/>
          <w:b/>
          <w:sz w:val="30"/>
          <w:szCs w:val="30"/>
        </w:rPr>
        <w:t>开展形成性评价情况，如无，请列出具体规划和方案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96"/>
        <w:gridCol w:w="6600"/>
      </w:tblGrid>
      <w:tr w:rsidR="00B11DE3" w:rsidRPr="00E84ECF" w:rsidTr="00E84ECF">
        <w:trPr>
          <w:trHeight w:val="712"/>
          <w:jc w:val="center"/>
        </w:trPr>
        <w:tc>
          <w:tcPr>
            <w:tcW w:w="1696" w:type="dxa"/>
            <w:vAlign w:val="center"/>
          </w:tcPr>
          <w:p w:rsidR="00B11DE3" w:rsidRPr="00E84ECF" w:rsidRDefault="00B11DE3" w:rsidP="00E84ECF">
            <w:pPr>
              <w:jc w:val="center"/>
              <w:rPr>
                <w:rFonts w:ascii="Times New Roman"/>
                <w:b/>
                <w:sz w:val="30"/>
                <w:szCs w:val="30"/>
              </w:rPr>
            </w:pPr>
            <w:r w:rsidRPr="00E84ECF">
              <w:rPr>
                <w:rFonts w:ascii="Times New Roman" w:hint="eastAsia"/>
                <w:b/>
                <w:sz w:val="30"/>
                <w:szCs w:val="30"/>
              </w:rPr>
              <w:t>实施情况</w:t>
            </w:r>
          </w:p>
        </w:tc>
        <w:tc>
          <w:tcPr>
            <w:tcW w:w="6600" w:type="dxa"/>
          </w:tcPr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Pr="00E84ECF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</w:tc>
      </w:tr>
      <w:tr w:rsidR="00B11DE3" w:rsidRPr="00E84ECF" w:rsidTr="00E84ECF">
        <w:trPr>
          <w:trHeight w:val="712"/>
          <w:jc w:val="center"/>
        </w:trPr>
        <w:tc>
          <w:tcPr>
            <w:tcW w:w="1696" w:type="dxa"/>
            <w:vAlign w:val="center"/>
          </w:tcPr>
          <w:p w:rsidR="00B11DE3" w:rsidRPr="00E84ECF" w:rsidRDefault="00B11DE3" w:rsidP="00E84ECF">
            <w:pPr>
              <w:jc w:val="center"/>
              <w:rPr>
                <w:rFonts w:ascii="Times New Roman"/>
                <w:b/>
                <w:sz w:val="30"/>
                <w:szCs w:val="30"/>
              </w:rPr>
            </w:pPr>
            <w:r w:rsidRPr="00E84ECF">
              <w:rPr>
                <w:rFonts w:ascii="Times New Roman" w:hint="eastAsia"/>
                <w:b/>
                <w:sz w:val="30"/>
                <w:szCs w:val="30"/>
              </w:rPr>
              <w:t>规划方案</w:t>
            </w:r>
          </w:p>
        </w:tc>
        <w:tc>
          <w:tcPr>
            <w:tcW w:w="6600" w:type="dxa"/>
          </w:tcPr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Pr="00E84ECF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</w:tc>
      </w:tr>
    </w:tbl>
    <w:p w:rsidR="00B11DE3" w:rsidRDefault="00B11DE3" w:rsidP="00024E9E">
      <w:pPr>
        <w:rPr>
          <w:rFonts w:ascii="Times New Roman"/>
          <w:b/>
          <w:sz w:val="30"/>
          <w:szCs w:val="30"/>
        </w:rPr>
      </w:pPr>
    </w:p>
    <w:p w:rsidR="00B11DE3" w:rsidRDefault="00B11DE3" w:rsidP="00024E9E">
      <w:pPr>
        <w:rPr>
          <w:rFonts w:ascii="Times New Roman"/>
          <w:b/>
          <w:sz w:val="30"/>
          <w:szCs w:val="30"/>
        </w:rPr>
      </w:pPr>
      <w:r>
        <w:rPr>
          <w:rFonts w:ascii="Times New Roman"/>
          <w:b/>
          <w:sz w:val="30"/>
          <w:szCs w:val="30"/>
        </w:rPr>
        <w:t>7.</w:t>
      </w:r>
      <w:r>
        <w:rPr>
          <w:rFonts w:ascii="Times New Roman" w:hint="eastAsia"/>
          <w:b/>
          <w:sz w:val="30"/>
          <w:szCs w:val="30"/>
        </w:rPr>
        <w:t>网络课程建设情况，课程体系改革的新举措</w:t>
      </w:r>
      <w:r>
        <w:rPr>
          <w:rFonts w:ascii="Times New Roman"/>
          <w:b/>
          <w:sz w:val="30"/>
          <w:szCs w:val="3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96"/>
        <w:gridCol w:w="6600"/>
      </w:tblGrid>
      <w:tr w:rsidR="00B11DE3" w:rsidRPr="00E84ECF" w:rsidTr="00E84ECF">
        <w:trPr>
          <w:trHeight w:val="712"/>
          <w:jc w:val="center"/>
        </w:trPr>
        <w:tc>
          <w:tcPr>
            <w:tcW w:w="1696" w:type="dxa"/>
            <w:vAlign w:val="center"/>
          </w:tcPr>
          <w:p w:rsidR="00B11DE3" w:rsidRPr="00E84ECF" w:rsidRDefault="00B11DE3" w:rsidP="00E84ECF">
            <w:pPr>
              <w:jc w:val="center"/>
              <w:rPr>
                <w:rFonts w:ascii="Times New Roman"/>
                <w:b/>
                <w:sz w:val="30"/>
                <w:szCs w:val="30"/>
              </w:rPr>
            </w:pPr>
            <w:r>
              <w:rPr>
                <w:rFonts w:ascii="Times New Roman" w:hint="eastAsia"/>
                <w:b/>
                <w:sz w:val="30"/>
                <w:szCs w:val="30"/>
              </w:rPr>
              <w:t>网络课程</w:t>
            </w:r>
            <w:r w:rsidRPr="00E84ECF">
              <w:rPr>
                <w:rFonts w:ascii="Times New Roman" w:hint="eastAsia"/>
                <w:b/>
                <w:sz w:val="30"/>
                <w:szCs w:val="30"/>
              </w:rPr>
              <w:t>建设情况</w:t>
            </w:r>
          </w:p>
        </w:tc>
        <w:tc>
          <w:tcPr>
            <w:tcW w:w="6600" w:type="dxa"/>
          </w:tcPr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Pr="00E84ECF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</w:tc>
      </w:tr>
      <w:tr w:rsidR="00B11DE3" w:rsidRPr="00E84ECF" w:rsidTr="00E84ECF">
        <w:trPr>
          <w:trHeight w:val="712"/>
          <w:jc w:val="center"/>
        </w:trPr>
        <w:tc>
          <w:tcPr>
            <w:tcW w:w="1696" w:type="dxa"/>
            <w:vAlign w:val="center"/>
          </w:tcPr>
          <w:p w:rsidR="00B11DE3" w:rsidRPr="00E84ECF" w:rsidRDefault="00B11DE3" w:rsidP="00E84ECF">
            <w:pPr>
              <w:jc w:val="center"/>
              <w:rPr>
                <w:rFonts w:ascii="Times New Roman"/>
                <w:b/>
                <w:sz w:val="30"/>
                <w:szCs w:val="30"/>
              </w:rPr>
            </w:pPr>
            <w:r>
              <w:rPr>
                <w:rFonts w:ascii="Times New Roman" w:hint="eastAsia"/>
                <w:b/>
                <w:sz w:val="30"/>
                <w:szCs w:val="30"/>
              </w:rPr>
              <w:t>课程体系改革的</w:t>
            </w:r>
            <w:r w:rsidRPr="00E84ECF">
              <w:rPr>
                <w:rFonts w:ascii="Times New Roman" w:hint="eastAsia"/>
                <w:b/>
                <w:sz w:val="30"/>
                <w:szCs w:val="30"/>
              </w:rPr>
              <w:t>新举措</w:t>
            </w:r>
          </w:p>
        </w:tc>
        <w:tc>
          <w:tcPr>
            <w:tcW w:w="6600" w:type="dxa"/>
          </w:tcPr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Pr="00E84ECF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</w:tc>
      </w:tr>
    </w:tbl>
    <w:p w:rsidR="00B11DE3" w:rsidRDefault="00B11DE3" w:rsidP="00024E9E">
      <w:pPr>
        <w:rPr>
          <w:rFonts w:ascii="Times New Roman"/>
          <w:b/>
          <w:sz w:val="30"/>
          <w:szCs w:val="30"/>
        </w:rPr>
      </w:pPr>
    </w:p>
    <w:p w:rsidR="00B11DE3" w:rsidRDefault="00B11DE3" w:rsidP="001037B8">
      <w:pPr>
        <w:rPr>
          <w:rFonts w:ascii="Times New Roman"/>
          <w:b/>
          <w:sz w:val="30"/>
          <w:szCs w:val="30"/>
        </w:rPr>
      </w:pPr>
      <w:r>
        <w:rPr>
          <w:rFonts w:ascii="Times New Roman"/>
          <w:b/>
          <w:sz w:val="30"/>
          <w:szCs w:val="30"/>
        </w:rPr>
        <w:t>8.</w:t>
      </w:r>
      <w:r>
        <w:rPr>
          <w:rFonts w:ascii="Times New Roman" w:hint="eastAsia"/>
          <w:b/>
          <w:sz w:val="30"/>
          <w:szCs w:val="30"/>
        </w:rPr>
        <w:t>课程考核管理情况（含试卷保存、分析及查重）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95"/>
        <w:gridCol w:w="6501"/>
      </w:tblGrid>
      <w:tr w:rsidR="00B11DE3" w:rsidRPr="00E84ECF" w:rsidTr="006D2E63">
        <w:trPr>
          <w:trHeight w:val="717"/>
          <w:jc w:val="center"/>
        </w:trPr>
        <w:tc>
          <w:tcPr>
            <w:tcW w:w="1795" w:type="dxa"/>
            <w:vAlign w:val="center"/>
          </w:tcPr>
          <w:p w:rsidR="00B11DE3" w:rsidRPr="00E84ECF" w:rsidRDefault="00B11DE3" w:rsidP="00E84ECF">
            <w:pPr>
              <w:jc w:val="center"/>
              <w:rPr>
                <w:rFonts w:ascii="Times New Roman"/>
                <w:b/>
                <w:sz w:val="30"/>
                <w:szCs w:val="30"/>
              </w:rPr>
            </w:pPr>
            <w:r w:rsidRPr="00E84ECF">
              <w:rPr>
                <w:rFonts w:ascii="Times New Roman" w:hint="eastAsia"/>
                <w:b/>
                <w:sz w:val="30"/>
                <w:szCs w:val="30"/>
              </w:rPr>
              <w:t>管理情况</w:t>
            </w:r>
          </w:p>
        </w:tc>
        <w:tc>
          <w:tcPr>
            <w:tcW w:w="6501" w:type="dxa"/>
          </w:tcPr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Pr="00E84ECF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</w:tc>
      </w:tr>
      <w:tr w:rsidR="00B11DE3" w:rsidRPr="00E84ECF" w:rsidTr="006D2E63">
        <w:trPr>
          <w:trHeight w:val="717"/>
          <w:jc w:val="center"/>
        </w:trPr>
        <w:tc>
          <w:tcPr>
            <w:tcW w:w="1795" w:type="dxa"/>
            <w:vAlign w:val="center"/>
          </w:tcPr>
          <w:p w:rsidR="00B11DE3" w:rsidRPr="00E84ECF" w:rsidRDefault="00B11DE3" w:rsidP="00E84ECF">
            <w:pPr>
              <w:jc w:val="center"/>
              <w:rPr>
                <w:rFonts w:ascii="Times New Roman"/>
                <w:b/>
                <w:sz w:val="30"/>
                <w:szCs w:val="30"/>
              </w:rPr>
            </w:pPr>
            <w:r w:rsidRPr="00E84ECF">
              <w:rPr>
                <w:rFonts w:ascii="Times New Roman" w:hint="eastAsia"/>
                <w:b/>
                <w:sz w:val="30"/>
                <w:szCs w:val="30"/>
              </w:rPr>
              <w:t>试卷查重率</w:t>
            </w:r>
            <w:r>
              <w:rPr>
                <w:rFonts w:ascii="Times New Roman" w:hint="eastAsia"/>
                <w:b/>
                <w:sz w:val="30"/>
                <w:szCs w:val="30"/>
              </w:rPr>
              <w:t>情况</w:t>
            </w:r>
          </w:p>
        </w:tc>
        <w:tc>
          <w:tcPr>
            <w:tcW w:w="6501" w:type="dxa"/>
          </w:tcPr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Pr="00E84ECF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</w:tc>
      </w:tr>
      <w:tr w:rsidR="00B11DE3" w:rsidRPr="00E84ECF" w:rsidTr="006D2E63">
        <w:trPr>
          <w:trHeight w:val="717"/>
          <w:jc w:val="center"/>
        </w:trPr>
        <w:tc>
          <w:tcPr>
            <w:tcW w:w="1795" w:type="dxa"/>
            <w:vAlign w:val="center"/>
          </w:tcPr>
          <w:p w:rsidR="00B11DE3" w:rsidRPr="00E84ECF" w:rsidRDefault="00B11DE3" w:rsidP="00E84ECF">
            <w:pPr>
              <w:jc w:val="center"/>
              <w:rPr>
                <w:rFonts w:ascii="Times New Roman"/>
                <w:b/>
                <w:sz w:val="30"/>
                <w:szCs w:val="30"/>
              </w:rPr>
            </w:pPr>
            <w:r>
              <w:rPr>
                <w:rFonts w:ascii="Times New Roman" w:hint="eastAsia"/>
                <w:b/>
                <w:sz w:val="30"/>
                <w:szCs w:val="30"/>
              </w:rPr>
              <w:t>成绩复查变更率情况</w:t>
            </w:r>
          </w:p>
        </w:tc>
        <w:tc>
          <w:tcPr>
            <w:tcW w:w="6501" w:type="dxa"/>
          </w:tcPr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Pr="00E84ECF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</w:tc>
      </w:tr>
    </w:tbl>
    <w:p w:rsidR="00B11DE3" w:rsidRDefault="00B11DE3" w:rsidP="001037B8">
      <w:pPr>
        <w:rPr>
          <w:rFonts w:ascii="Times New Roman"/>
          <w:b/>
          <w:sz w:val="30"/>
          <w:szCs w:val="30"/>
        </w:rPr>
      </w:pPr>
    </w:p>
    <w:p w:rsidR="00B11DE3" w:rsidRPr="00024E9E" w:rsidRDefault="00B11DE3" w:rsidP="001037B8">
      <w:pPr>
        <w:rPr>
          <w:rFonts w:ascii="Times New Roman" w:hAnsi="Times New Roman"/>
          <w:b/>
          <w:sz w:val="30"/>
          <w:szCs w:val="30"/>
        </w:rPr>
      </w:pPr>
      <w:r>
        <w:rPr>
          <w:rFonts w:ascii="Times New Roman"/>
          <w:b/>
          <w:sz w:val="30"/>
          <w:szCs w:val="30"/>
        </w:rPr>
        <w:t>9.</w:t>
      </w:r>
      <w:r w:rsidRPr="00024E9E">
        <w:rPr>
          <w:rFonts w:ascii="Times New Roman" w:hint="eastAsia"/>
          <w:b/>
          <w:sz w:val="30"/>
          <w:szCs w:val="30"/>
        </w:rPr>
        <w:t>发现的主要问题和改进措施汇总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35"/>
        <w:gridCol w:w="5961"/>
      </w:tblGrid>
      <w:tr w:rsidR="00B11DE3" w:rsidRPr="00E84ECF" w:rsidTr="006D2E63">
        <w:trPr>
          <w:trHeight w:val="557"/>
          <w:jc w:val="center"/>
        </w:trPr>
        <w:tc>
          <w:tcPr>
            <w:tcW w:w="2335" w:type="dxa"/>
            <w:vAlign w:val="center"/>
          </w:tcPr>
          <w:p w:rsidR="00B11DE3" w:rsidRPr="00E84ECF" w:rsidRDefault="00B11DE3" w:rsidP="00E84ECF">
            <w:pPr>
              <w:jc w:val="center"/>
              <w:rPr>
                <w:rFonts w:ascii="Times New Roman"/>
                <w:b/>
                <w:sz w:val="30"/>
                <w:szCs w:val="30"/>
              </w:rPr>
            </w:pPr>
            <w:r w:rsidRPr="00E84ECF">
              <w:rPr>
                <w:rFonts w:ascii="Times New Roman" w:hint="eastAsia"/>
                <w:b/>
                <w:sz w:val="30"/>
                <w:szCs w:val="30"/>
              </w:rPr>
              <w:t>发现问题</w:t>
            </w:r>
          </w:p>
        </w:tc>
        <w:tc>
          <w:tcPr>
            <w:tcW w:w="5961" w:type="dxa"/>
            <w:vAlign w:val="center"/>
          </w:tcPr>
          <w:p w:rsidR="00B11DE3" w:rsidRDefault="00B11DE3" w:rsidP="00E84ECF">
            <w:pPr>
              <w:jc w:val="center"/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E84ECF">
            <w:pPr>
              <w:jc w:val="center"/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E84ECF">
            <w:pPr>
              <w:jc w:val="center"/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E84ECF">
            <w:pPr>
              <w:jc w:val="center"/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E84ECF">
            <w:pPr>
              <w:jc w:val="center"/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E84ECF">
            <w:pPr>
              <w:jc w:val="center"/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E84ECF">
            <w:pPr>
              <w:jc w:val="center"/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E84ECF">
            <w:pPr>
              <w:jc w:val="center"/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E84ECF">
            <w:pPr>
              <w:jc w:val="center"/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E84ECF">
            <w:pPr>
              <w:jc w:val="center"/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E84ECF">
            <w:pPr>
              <w:jc w:val="center"/>
              <w:rPr>
                <w:rFonts w:ascii="Times New Roman"/>
                <w:b/>
                <w:sz w:val="30"/>
                <w:szCs w:val="30"/>
              </w:rPr>
            </w:pPr>
          </w:p>
          <w:p w:rsidR="00B11DE3" w:rsidRPr="00E84ECF" w:rsidRDefault="00B11DE3" w:rsidP="00E84ECF">
            <w:pPr>
              <w:jc w:val="center"/>
              <w:rPr>
                <w:rFonts w:ascii="Times New Roman"/>
                <w:b/>
                <w:sz w:val="30"/>
                <w:szCs w:val="30"/>
              </w:rPr>
            </w:pPr>
          </w:p>
        </w:tc>
      </w:tr>
      <w:tr w:rsidR="00B11DE3" w:rsidRPr="00E84ECF" w:rsidTr="006D2E63">
        <w:trPr>
          <w:trHeight w:val="472"/>
          <w:jc w:val="center"/>
        </w:trPr>
        <w:tc>
          <w:tcPr>
            <w:tcW w:w="2335" w:type="dxa"/>
            <w:vAlign w:val="center"/>
          </w:tcPr>
          <w:p w:rsidR="00B11DE3" w:rsidRPr="00E84ECF" w:rsidRDefault="00B11DE3" w:rsidP="00E84ECF">
            <w:pPr>
              <w:jc w:val="center"/>
              <w:rPr>
                <w:rFonts w:ascii="Times New Roman"/>
                <w:b/>
                <w:sz w:val="30"/>
                <w:szCs w:val="30"/>
              </w:rPr>
            </w:pPr>
            <w:r w:rsidRPr="00E84ECF">
              <w:rPr>
                <w:rFonts w:ascii="Times New Roman" w:hint="eastAsia"/>
                <w:b/>
                <w:sz w:val="30"/>
                <w:szCs w:val="30"/>
              </w:rPr>
              <w:t>改进措施</w:t>
            </w:r>
          </w:p>
        </w:tc>
        <w:tc>
          <w:tcPr>
            <w:tcW w:w="5961" w:type="dxa"/>
          </w:tcPr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  <w:p w:rsidR="00B11DE3" w:rsidRPr="00E84ECF" w:rsidRDefault="00B11DE3" w:rsidP="00790356">
            <w:pPr>
              <w:rPr>
                <w:rFonts w:ascii="Times New Roman"/>
                <w:b/>
                <w:sz w:val="30"/>
                <w:szCs w:val="30"/>
              </w:rPr>
            </w:pPr>
          </w:p>
        </w:tc>
      </w:tr>
    </w:tbl>
    <w:p w:rsidR="00B11DE3" w:rsidRPr="00083C32" w:rsidRDefault="00B11DE3" w:rsidP="00024E9E">
      <w:pPr>
        <w:rPr>
          <w:rFonts w:ascii="Times New Roman"/>
          <w:b/>
          <w:sz w:val="30"/>
          <w:szCs w:val="30"/>
        </w:rPr>
      </w:pPr>
    </w:p>
    <w:sectPr w:rsidR="00B11DE3" w:rsidRPr="00083C32" w:rsidSect="00FF1A9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DE3" w:rsidRDefault="00B11DE3" w:rsidP="001B657E">
      <w:r>
        <w:separator/>
      </w:r>
    </w:p>
  </w:endnote>
  <w:endnote w:type="continuationSeparator" w:id="0">
    <w:p w:rsidR="00B11DE3" w:rsidRDefault="00B11DE3" w:rsidP="001B6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DE3" w:rsidRDefault="00B11DE3" w:rsidP="001B657E">
      <w:r>
        <w:separator/>
      </w:r>
    </w:p>
  </w:footnote>
  <w:footnote w:type="continuationSeparator" w:id="0">
    <w:p w:rsidR="00B11DE3" w:rsidRDefault="00B11DE3" w:rsidP="001B65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DE3" w:rsidRDefault="00B11DE3" w:rsidP="00A60FEF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10A"/>
    <w:rsid w:val="0001489D"/>
    <w:rsid w:val="000179CD"/>
    <w:rsid w:val="00024E9E"/>
    <w:rsid w:val="00083C32"/>
    <w:rsid w:val="000869AF"/>
    <w:rsid w:val="000E78C1"/>
    <w:rsid w:val="000F317C"/>
    <w:rsid w:val="001037B8"/>
    <w:rsid w:val="001235BC"/>
    <w:rsid w:val="001A6389"/>
    <w:rsid w:val="001B657E"/>
    <w:rsid w:val="001F2127"/>
    <w:rsid w:val="0028129E"/>
    <w:rsid w:val="002D0C19"/>
    <w:rsid w:val="002E46B0"/>
    <w:rsid w:val="002F4E08"/>
    <w:rsid w:val="003D3796"/>
    <w:rsid w:val="003F04B4"/>
    <w:rsid w:val="004126C3"/>
    <w:rsid w:val="004569E1"/>
    <w:rsid w:val="00462A18"/>
    <w:rsid w:val="004811BE"/>
    <w:rsid w:val="004D053D"/>
    <w:rsid w:val="004D74B4"/>
    <w:rsid w:val="004F751B"/>
    <w:rsid w:val="00515198"/>
    <w:rsid w:val="00563021"/>
    <w:rsid w:val="00591B92"/>
    <w:rsid w:val="005A0571"/>
    <w:rsid w:val="005C42CF"/>
    <w:rsid w:val="005F6840"/>
    <w:rsid w:val="006A7EF8"/>
    <w:rsid w:val="006D2E63"/>
    <w:rsid w:val="007337AF"/>
    <w:rsid w:val="00742D6D"/>
    <w:rsid w:val="00790356"/>
    <w:rsid w:val="007A01A3"/>
    <w:rsid w:val="007E2DF8"/>
    <w:rsid w:val="00830949"/>
    <w:rsid w:val="008D20F5"/>
    <w:rsid w:val="008D3858"/>
    <w:rsid w:val="008F30DB"/>
    <w:rsid w:val="009061EA"/>
    <w:rsid w:val="009127A0"/>
    <w:rsid w:val="00960190"/>
    <w:rsid w:val="00966D51"/>
    <w:rsid w:val="009A7B7D"/>
    <w:rsid w:val="009B5736"/>
    <w:rsid w:val="009C610A"/>
    <w:rsid w:val="009C6BD4"/>
    <w:rsid w:val="00A45EFB"/>
    <w:rsid w:val="00A60FEF"/>
    <w:rsid w:val="00AB5F33"/>
    <w:rsid w:val="00B11DE3"/>
    <w:rsid w:val="00B56570"/>
    <w:rsid w:val="00B617F0"/>
    <w:rsid w:val="00B72FDB"/>
    <w:rsid w:val="00B84B32"/>
    <w:rsid w:val="00BD692D"/>
    <w:rsid w:val="00D160FA"/>
    <w:rsid w:val="00D31EF6"/>
    <w:rsid w:val="00D41B5E"/>
    <w:rsid w:val="00DE26FC"/>
    <w:rsid w:val="00E145FE"/>
    <w:rsid w:val="00E4222E"/>
    <w:rsid w:val="00E8270B"/>
    <w:rsid w:val="00E84ECF"/>
    <w:rsid w:val="00F12377"/>
    <w:rsid w:val="00F877DF"/>
    <w:rsid w:val="00FF1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1A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B6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B657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B6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B657E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0869A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69AF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8F30D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</TotalTime>
  <Pages>8</Pages>
  <Words>171</Words>
  <Characters>981</Characters>
  <Application>Microsoft Office Outlook</Application>
  <DocSecurity>0</DocSecurity>
  <Lines>0</Lines>
  <Paragraphs>0</Paragraphs>
  <ScaleCrop>false</ScaleCrop>
  <Company>Microsoft 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孙翔</cp:lastModifiedBy>
  <cp:revision>19</cp:revision>
  <cp:lastPrinted>2015-04-22T01:04:00Z</cp:lastPrinted>
  <dcterms:created xsi:type="dcterms:W3CDTF">2016-04-06T01:52:00Z</dcterms:created>
  <dcterms:modified xsi:type="dcterms:W3CDTF">2016-04-12T02:57:00Z</dcterms:modified>
</cp:coreProperties>
</file>